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E4" w:rsidRPr="00282731" w:rsidRDefault="004F53E4" w:rsidP="003C019D">
      <w:pPr>
        <w:snapToGrid w:val="0"/>
        <w:spacing w:line="400" w:lineRule="atLeast"/>
        <w:jc w:val="center"/>
        <w:rPr>
          <w:rFonts w:ascii="標楷體" w:eastAsia="標楷體"/>
          <w:b/>
          <w:sz w:val="32"/>
          <w:szCs w:val="32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　</w:t>
      </w:r>
      <w:r>
        <w:rPr>
          <w:rFonts w:ascii="標楷體" w:eastAsia="標楷體" w:hint="eastAsia"/>
          <w:b/>
          <w:sz w:val="32"/>
          <w:szCs w:val="32"/>
        </w:rPr>
        <w:t>高一忠</w:t>
      </w:r>
      <w:r w:rsidRPr="00282731">
        <w:rPr>
          <w:rFonts w:ascii="標楷體" w:eastAsia="標楷體" w:hint="eastAsia"/>
          <w:b/>
          <w:sz w:val="32"/>
          <w:szCs w:val="32"/>
        </w:rPr>
        <w:t>班</w:t>
      </w:r>
      <w:r>
        <w:rPr>
          <w:rFonts w:ascii="標楷體" w:eastAsia="標楷體"/>
          <w:b/>
          <w:sz w:val="32"/>
          <w:szCs w:val="32"/>
        </w:rPr>
        <w:t xml:space="preserve">  </w:t>
      </w:r>
      <w:r>
        <w:rPr>
          <w:rFonts w:ascii="標楷體" w:eastAsia="標楷體" w:hint="eastAsia"/>
          <w:b/>
          <w:sz w:val="32"/>
          <w:szCs w:val="32"/>
        </w:rPr>
        <w:t>英文</w:t>
      </w:r>
      <w:r w:rsidRPr="00282731">
        <w:rPr>
          <w:rFonts w:ascii="標楷體" w:eastAsia="標楷體" w:hint="eastAsia"/>
          <w:b/>
          <w:sz w:val="32"/>
          <w:szCs w:val="32"/>
        </w:rPr>
        <w:t>科教學計畫</w:t>
      </w:r>
    </w:p>
    <w:p w:rsidR="004F53E4" w:rsidRDefault="004F53E4" w:rsidP="003C019D">
      <w:pPr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                                        </w:t>
      </w:r>
      <w:r>
        <w:rPr>
          <w:rFonts w:ascii="標楷體" w:eastAsia="標楷體" w:hint="eastAsia"/>
          <w:sz w:val="28"/>
        </w:rPr>
        <w:t>教師</w:t>
      </w:r>
      <w:r>
        <w:rPr>
          <w:rFonts w:ascii="標楷體" w:eastAsia="標楷體"/>
          <w:sz w:val="28"/>
        </w:rPr>
        <w:t xml:space="preserve">: </w:t>
      </w:r>
      <w:r>
        <w:rPr>
          <w:rFonts w:ascii="標楷體" w:eastAsia="標楷體" w:hint="eastAsia"/>
          <w:sz w:val="28"/>
        </w:rPr>
        <w:t>林秀如</w:t>
      </w:r>
      <w:r>
        <w:rPr>
          <w:rFonts w:ascii="標楷體" w:eastAsia="標楷體"/>
          <w:sz w:val="28"/>
        </w:rPr>
        <w:t xml:space="preserve"> Charlene</w:t>
      </w:r>
    </w:p>
    <w:p w:rsidR="004F53E4" w:rsidRPr="00026E9B" w:rsidRDefault="004F53E4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4F53E4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1.</w:t>
            </w:r>
            <w:r>
              <w:rPr>
                <w:rFonts w:ascii="標楷體" w:eastAsia="標楷體" w:hint="eastAsia"/>
                <w:sz w:val="26"/>
                <w:szCs w:val="26"/>
              </w:rPr>
              <w:t>在英文文章文體中，培養思考與賞析能力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2.</w:t>
            </w:r>
            <w:r>
              <w:rPr>
                <w:rFonts w:ascii="標楷體" w:eastAsia="標楷體" w:hint="eastAsia"/>
                <w:sz w:val="26"/>
                <w:szCs w:val="26"/>
              </w:rPr>
              <w:t>著重四大語文能力（聽、說、讀、寫）培養，期達相輔相成的功效</w:t>
            </w:r>
          </w:p>
        </w:tc>
      </w:tr>
      <w:tr w:rsidR="004F53E4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培養英文賞析與英語表達能力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累積學測指考或英檢測試能力</w:t>
            </w:r>
          </w:p>
        </w:tc>
      </w:tr>
      <w:tr w:rsidR="004F53E4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年段統一</w:t>
            </w:r>
            <w:r>
              <w:rPr>
                <w:rFonts w:ascii="標楷體" w:eastAsia="標楷體"/>
                <w:sz w:val="26"/>
                <w:szCs w:val="26"/>
              </w:rPr>
              <w:t>:</w:t>
            </w:r>
          </w:p>
          <w:p w:rsidR="004F53E4" w:rsidRPr="0042100A" w:rsidRDefault="004F53E4" w:rsidP="004F53E4">
            <w:pPr>
              <w:ind w:firstLineChars="96" w:firstLine="3168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1.</w:t>
            </w:r>
            <w:r w:rsidRPr="0042100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42100A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三民</w:t>
            </w:r>
            <w:r w:rsidRPr="0042100A">
              <w:rPr>
                <w:rFonts w:ascii="Times New Roman" w:eastAsia="標楷體" w:hAnsi="標楷體" w:hint="eastAsia"/>
                <w:sz w:val="26"/>
                <w:szCs w:val="26"/>
              </w:rPr>
              <w:t>第二冊</w:t>
            </w:r>
            <w:r w:rsidRPr="0042100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42100A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+ </w:t>
            </w:r>
            <w:r w:rsidRPr="0042100A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句型本</w:t>
            </w:r>
            <w:r w:rsidRPr="0042100A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 + </w:t>
            </w:r>
            <w:r w:rsidRPr="0042100A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習作</w:t>
            </w:r>
            <w:r w:rsidRPr="0042100A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 + </w:t>
            </w:r>
            <w:r w:rsidRPr="0042100A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黃卷</w:t>
            </w:r>
          </w:p>
          <w:p w:rsidR="004F53E4" w:rsidRPr="00E276E1" w:rsidRDefault="004F53E4" w:rsidP="004F53E4">
            <w:pPr>
              <w:ind w:firstLineChars="96" w:firstLine="3168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42100A">
              <w:rPr>
                <w:rFonts w:ascii="Times New Roman" w:eastAsia="標楷體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42100A">
              <w:rPr>
                <w:rFonts w:ascii="Times New Roman" w:eastAsia="標楷體" w:hAnsi="標楷體" w:hint="eastAsia"/>
                <w:sz w:val="26"/>
                <w:szCs w:val="26"/>
              </w:rPr>
              <w:t>中級雜誌</w:t>
            </w:r>
            <w:r w:rsidRPr="0042100A">
              <w:rPr>
                <w:rFonts w:ascii="Times New Roman" w:eastAsia="標楷體" w:hAnsi="Times New Roman"/>
                <w:sz w:val="26"/>
                <w:szCs w:val="26"/>
              </w:rPr>
              <w:t xml:space="preserve"> (</w:t>
            </w:r>
            <w:r w:rsidRPr="0042100A">
              <w:rPr>
                <w:rFonts w:ascii="Times New Roman" w:eastAsia="標楷體" w:hAnsi="標楷體" w:hint="eastAsia"/>
                <w:color w:val="000000"/>
              </w:rPr>
              <w:t>月考雜誌</w:t>
            </w:r>
            <w:r w:rsidRPr="0042100A">
              <w:rPr>
                <w:rFonts w:ascii="Times New Roman" w:eastAsia="標楷體" w:hAnsi="Times New Roman"/>
                <w:color w:val="000000"/>
              </w:rPr>
              <w:t>Live)</w:t>
            </w:r>
            <w:r w:rsidRPr="00E276E1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E276E1">
              <w:rPr>
                <w:rFonts w:ascii="Times New Roman" w:eastAsia="標楷體" w:hAnsi="標楷體" w:hint="eastAsia"/>
                <w:color w:val="000000"/>
                <w:sz w:val="16"/>
                <w:szCs w:val="16"/>
              </w:rPr>
              <w:t>一學期</w:t>
            </w:r>
            <w:r w:rsidRPr="00E276E1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3</w:t>
            </w:r>
            <w:r w:rsidRPr="00E276E1">
              <w:rPr>
                <w:rFonts w:ascii="Times New Roman" w:eastAsia="標楷體" w:hAnsi="標楷體" w:hint="eastAsia"/>
                <w:color w:val="000000"/>
                <w:sz w:val="16"/>
                <w:szCs w:val="16"/>
              </w:rPr>
              <w:t>本</w:t>
            </w:r>
          </w:p>
          <w:p w:rsidR="004F53E4" w:rsidRPr="00E276E1" w:rsidRDefault="004F53E4" w:rsidP="004F53E4">
            <w:pPr>
              <w:ind w:firstLineChars="96" w:firstLine="3168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276E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3. 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 </w:t>
            </w:r>
            <w:r w:rsidRPr="00E276E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龍騰</w:t>
            </w:r>
            <w:r w:rsidRPr="00E276E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Kuso</w:t>
            </w:r>
            <w:r w:rsidRPr="00E276E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文法書</w:t>
            </w:r>
            <w:r w:rsidRPr="00E276E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 </w:t>
            </w:r>
          </w:p>
          <w:p w:rsidR="004F53E4" w:rsidRPr="00E276E1" w:rsidRDefault="004F53E4" w:rsidP="004F53E4">
            <w:pPr>
              <w:ind w:firstLineChars="96" w:firstLine="3168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276E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4.  Live 4500</w:t>
            </w:r>
            <w:r w:rsidRPr="00E276E1">
              <w:rPr>
                <w:rFonts w:ascii="Times New Roman" w:eastAsia="標楷體" w:hAnsi="標楷體" w:hint="eastAsia"/>
                <w:color w:val="000000"/>
                <w:kern w:val="0"/>
                <w:sz w:val="26"/>
                <w:szCs w:val="26"/>
                <w:lang w:val="zh-TW"/>
              </w:rPr>
              <w:t>核心字彙</w:t>
            </w:r>
          </w:p>
          <w:p w:rsidR="004F53E4" w:rsidRPr="00E276E1" w:rsidRDefault="004F53E4" w:rsidP="0042100A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276E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一忠補充</w:t>
            </w:r>
            <w:r w:rsidRPr="00E276E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:</w:t>
            </w:r>
          </w:p>
          <w:p w:rsidR="004F53E4" w:rsidRPr="00E276E1" w:rsidRDefault="004F53E4" w:rsidP="00BB4E1D">
            <w:pPr>
              <w:ind w:left="25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/>
                <w:color w:val="000000"/>
                <w:sz w:val="26"/>
                <w:szCs w:val="26"/>
              </w:rPr>
              <w:t xml:space="preserve">5.  </w:t>
            </w:r>
            <w:r w:rsidRPr="00E276E1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班級交換雜誌</w:t>
            </w:r>
            <w:r w:rsidRPr="00E276E1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(47</w:t>
            </w:r>
            <w:r w:rsidRPr="00E276E1">
              <w:rPr>
                <w:rFonts w:ascii="Times New Roman" w:eastAsia="標楷體" w:hAnsi="標楷體" w:hint="eastAsia"/>
                <w:color w:val="000000"/>
                <w:sz w:val="16"/>
                <w:szCs w:val="16"/>
              </w:rPr>
              <w:t>本</w:t>
            </w:r>
            <w:r w:rsidRPr="00E276E1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 xml:space="preserve">) </w:t>
            </w:r>
            <w:r w:rsidRPr="00E276E1">
              <w:rPr>
                <w:rFonts w:ascii="Times New Roman" w:eastAsia="標楷體" w:hAnsi="Times New Roman"/>
                <w:color w:val="000000"/>
              </w:rPr>
              <w:t xml:space="preserve">+ </w:t>
            </w:r>
            <w:r w:rsidRPr="00E276E1">
              <w:rPr>
                <w:rFonts w:ascii="Times New Roman" w:eastAsia="標楷體" w:hAnsi="標楷體" w:hint="eastAsia"/>
                <w:color w:val="000000"/>
              </w:rPr>
              <w:t>筆記整理</w:t>
            </w:r>
          </w:p>
          <w:p w:rsidR="004F53E4" w:rsidRPr="00E276E1" w:rsidRDefault="004F53E4" w:rsidP="00BB4E1D">
            <w:pPr>
              <w:ind w:left="252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/>
                <w:color w:val="000000"/>
              </w:rPr>
              <w:t xml:space="preserve">6.  </w:t>
            </w:r>
            <w:r w:rsidRPr="00E276E1">
              <w:rPr>
                <w:rFonts w:ascii="Times New Roman" w:eastAsia="標楷體" w:hAnsi="標楷體" w:hint="eastAsia"/>
                <w:color w:val="000000"/>
              </w:rPr>
              <w:t>每周佳句</w:t>
            </w:r>
            <w:r w:rsidRPr="00E276E1">
              <w:rPr>
                <w:rFonts w:ascii="Times New Roman" w:eastAsia="標楷體" w:hAnsi="Times New Roman"/>
                <w:color w:val="000000"/>
              </w:rPr>
              <w:t>ppt</w:t>
            </w:r>
          </w:p>
          <w:p w:rsidR="004F53E4" w:rsidRPr="0042100A" w:rsidRDefault="004F53E4" w:rsidP="00BB4E1D">
            <w:pPr>
              <w:ind w:left="252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7.  </w:t>
            </w:r>
            <w:r w:rsidRPr="0042100A">
              <w:rPr>
                <w:rFonts w:ascii="Times New Roman" w:eastAsia="標楷體" w:hAnsi="Times New Roman"/>
                <w:sz w:val="26"/>
                <w:szCs w:val="26"/>
              </w:rPr>
              <w:t xml:space="preserve">Step by Step </w:t>
            </w:r>
            <w:r w:rsidRPr="0042100A">
              <w:rPr>
                <w:rFonts w:ascii="Times New Roman" w:eastAsia="標楷體" w:hAnsi="標楷體" w:hint="eastAsia"/>
                <w:sz w:val="26"/>
                <w:szCs w:val="26"/>
              </w:rPr>
              <w:t>英文寫作特訓班</w:t>
            </w:r>
          </w:p>
          <w:p w:rsidR="004F53E4" w:rsidRDefault="004F53E4" w:rsidP="00BB4E1D">
            <w:pPr>
              <w:ind w:left="252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8.  </w:t>
            </w:r>
            <w:r w:rsidRPr="0042100A">
              <w:rPr>
                <w:rFonts w:ascii="Times New Roman" w:eastAsia="標楷體" w:hAnsi="Times New Roman"/>
                <w:sz w:val="26"/>
                <w:szCs w:val="26"/>
              </w:rPr>
              <w:t>Charlene</w:t>
            </w:r>
            <w:r w:rsidRPr="0042100A">
              <w:rPr>
                <w:rFonts w:ascii="Times New Roman" w:eastAsia="標楷體" w:hAnsi="標楷體" w:hint="eastAsia"/>
                <w:sz w:val="26"/>
                <w:szCs w:val="26"/>
              </w:rPr>
              <w:t>高中英文講義集</w:t>
            </w:r>
          </w:p>
        </w:tc>
      </w:tr>
      <w:tr w:rsidR="004F53E4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4F53E4" w:rsidRDefault="004F53E4" w:rsidP="0042100A">
            <w:pPr>
              <w:numPr>
                <w:ilvl w:val="0"/>
                <w:numId w:val="2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課程預讀</w:t>
            </w:r>
            <w:r>
              <w:rPr>
                <w:rFonts w:ascii="標楷體" w:eastAsia="標楷體"/>
                <w:sz w:val="26"/>
                <w:szCs w:val="26"/>
              </w:rPr>
              <w:t xml:space="preserve">   </w:t>
            </w:r>
          </w:p>
          <w:p w:rsidR="004F53E4" w:rsidRDefault="004F53E4" w:rsidP="0042100A">
            <w:pPr>
              <w:numPr>
                <w:ilvl w:val="0"/>
                <w:numId w:val="2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英文筆記（重點整理</w:t>
            </w:r>
            <w:r>
              <w:rPr>
                <w:rFonts w:ascii="標楷體" w:eastAsia="標楷體"/>
                <w:sz w:val="26"/>
                <w:szCs w:val="26"/>
              </w:rPr>
              <w:t>+</w:t>
            </w:r>
            <w:r>
              <w:rPr>
                <w:rFonts w:ascii="標楷體" w:eastAsia="標楷體" w:hint="eastAsia"/>
                <w:sz w:val="26"/>
                <w:szCs w:val="26"/>
              </w:rPr>
              <w:t>課程衍伸練習＋寫作）</w:t>
            </w:r>
          </w:p>
          <w:p w:rsidR="004F53E4" w:rsidRDefault="004F53E4" w:rsidP="0042100A">
            <w:pPr>
              <w:numPr>
                <w:ilvl w:val="0"/>
                <w:numId w:val="2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 w:rsidRPr="002074B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42100A">
              <w:rPr>
                <w:rFonts w:ascii="Times New Roman" w:eastAsia="標楷體" w:hAnsi="標楷體" w:hint="eastAsia"/>
                <w:sz w:val="26"/>
                <w:szCs w:val="26"/>
              </w:rPr>
              <w:t>二</w:t>
            </w:r>
            <w:r w:rsidRPr="002074B5">
              <w:rPr>
                <w:rFonts w:ascii="標楷體" w:eastAsia="標楷體" w:hAnsi="標楷體" w:hint="eastAsia"/>
                <w:sz w:val="26"/>
                <w:szCs w:val="26"/>
              </w:rPr>
              <w:t>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句型</w:t>
            </w:r>
            <w:r>
              <w:rPr>
                <w:rFonts w:ascii="標楷體" w:eastAsia="標楷體"/>
                <w:sz w:val="26"/>
                <w:szCs w:val="26"/>
              </w:rPr>
              <w:t xml:space="preserve">    4. </w:t>
            </w:r>
            <w:r w:rsidRPr="002074B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42100A">
              <w:rPr>
                <w:rFonts w:ascii="Times New Roman" w:eastAsia="標楷體" w:hAnsi="標楷體" w:hint="eastAsia"/>
                <w:sz w:val="26"/>
                <w:szCs w:val="26"/>
              </w:rPr>
              <w:t>二</w:t>
            </w:r>
            <w:r w:rsidRPr="002074B5">
              <w:rPr>
                <w:rFonts w:ascii="標楷體" w:eastAsia="標楷體" w:hAnsi="標楷體" w:hint="eastAsia"/>
                <w:sz w:val="26"/>
                <w:szCs w:val="26"/>
              </w:rPr>
              <w:t>冊</w:t>
            </w:r>
            <w:r>
              <w:rPr>
                <w:rFonts w:ascii="標楷體" w:eastAsia="標楷體" w:hint="eastAsia"/>
                <w:sz w:val="26"/>
                <w:szCs w:val="26"/>
              </w:rPr>
              <w:t>習作</w:t>
            </w:r>
            <w:r>
              <w:rPr>
                <w:rFonts w:ascii="標楷體" w:eastAsia="標楷體"/>
                <w:sz w:val="26"/>
                <w:szCs w:val="26"/>
              </w:rPr>
              <w:t xml:space="preserve">     5. </w:t>
            </w:r>
            <w:r w:rsidRPr="002074B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42100A">
              <w:rPr>
                <w:rFonts w:ascii="Times New Roman" w:eastAsia="標楷體" w:hAnsi="標楷體" w:hint="eastAsia"/>
                <w:sz w:val="26"/>
                <w:szCs w:val="26"/>
              </w:rPr>
              <w:t>二</w:t>
            </w:r>
            <w:r w:rsidRPr="002074B5">
              <w:rPr>
                <w:rFonts w:ascii="標楷體" w:eastAsia="標楷體" w:hAnsi="標楷體" w:hint="eastAsia"/>
                <w:sz w:val="26"/>
                <w:szCs w:val="26"/>
              </w:rPr>
              <w:t>冊</w:t>
            </w:r>
            <w:r>
              <w:rPr>
                <w:rFonts w:ascii="標楷體" w:eastAsia="標楷體" w:hint="eastAsia"/>
                <w:sz w:val="26"/>
                <w:szCs w:val="26"/>
              </w:rPr>
              <w:t>黃卷</w:t>
            </w:r>
          </w:p>
          <w:p w:rsidR="004F53E4" w:rsidRDefault="004F53E4" w:rsidP="0042100A">
            <w:pPr>
              <w:rPr>
                <w:rFonts w:ascii="標楷體" w:eastAsia="標楷體" w:hAnsi="標楷體" w:cs="微軟正黑體"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標楷體" w:eastAsia="標楷體"/>
                <w:sz w:val="26"/>
                <w:szCs w:val="26"/>
              </w:rPr>
              <w:t xml:space="preserve">6. </w:t>
            </w:r>
            <w:r>
              <w:rPr>
                <w:rFonts w:ascii="標楷體" w:eastAsia="標楷體" w:hint="eastAsia"/>
                <w:sz w:val="26"/>
                <w:szCs w:val="26"/>
              </w:rPr>
              <w:t>龍騰文法書</w:t>
            </w:r>
            <w:r>
              <w:rPr>
                <w:rFonts w:ascii="標楷體" w:eastAsia="標楷體"/>
                <w:sz w:val="26"/>
                <w:szCs w:val="26"/>
              </w:rPr>
              <w:t xml:space="preserve">    7.</w:t>
            </w:r>
            <w:r w:rsidRPr="002074B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4658C">
              <w:rPr>
                <w:rFonts w:ascii="標楷體" w:eastAsia="標楷體" w:hAnsi="標楷體"/>
                <w:color w:val="000000"/>
                <w:sz w:val="26"/>
                <w:szCs w:val="26"/>
              </w:rPr>
              <w:t>Live</w:t>
            </w:r>
            <w:r w:rsidRPr="0044658C">
              <w:rPr>
                <w:rFonts w:ascii="標楷體" w:eastAsia="標楷體" w:hAnsi="標楷體" w:cs="微軟正黑體" w:hint="eastAsia"/>
                <w:color w:val="000000"/>
                <w:kern w:val="0"/>
                <w:sz w:val="26"/>
                <w:szCs w:val="26"/>
                <w:lang w:val="zh-TW"/>
              </w:rPr>
              <w:t>核心字彙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6"/>
                <w:szCs w:val="26"/>
                <w:lang w:val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6"/>
                <w:szCs w:val="26"/>
                <w:lang w:val="zh-TW"/>
              </w:rPr>
              <w:t>練習題</w:t>
            </w:r>
          </w:p>
          <w:p w:rsidR="004F53E4" w:rsidRDefault="004F53E4" w:rsidP="0042100A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Ansi="標楷體" w:cs="微軟正黑體"/>
                <w:color w:val="000000"/>
                <w:kern w:val="0"/>
                <w:sz w:val="26"/>
                <w:szCs w:val="26"/>
                <w:lang w:val="zh-TW"/>
              </w:rPr>
              <w:t>8.</w:t>
            </w:r>
            <w:r>
              <w:rPr>
                <w:rFonts w:ascii="標楷體" w:eastAsia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  <w:szCs w:val="26"/>
              </w:rPr>
              <w:t>小組活動</w:t>
            </w:r>
          </w:p>
        </w:tc>
      </w:tr>
      <w:tr w:rsidR="004F53E4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4F53E4" w:rsidRDefault="004F53E4" w:rsidP="0042100A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作業（筆記本）加分</w:t>
            </w:r>
            <w:r>
              <w:rPr>
                <w:rFonts w:ascii="標楷體" w:eastAsia="標楷體"/>
                <w:sz w:val="26"/>
                <w:szCs w:val="26"/>
              </w:rPr>
              <w:t xml:space="preserve">     </w:t>
            </w:r>
          </w:p>
          <w:p w:rsidR="004F53E4" w:rsidRDefault="004F53E4" w:rsidP="0042100A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課堂參與</w:t>
            </w:r>
            <w:r>
              <w:rPr>
                <w:rFonts w:ascii="標楷體" w:eastAsia="標楷體"/>
                <w:sz w:val="26"/>
                <w:szCs w:val="26"/>
              </w:rPr>
              <w:t xml:space="preserve"> 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 xml:space="preserve">3. </w:t>
            </w:r>
            <w:r>
              <w:rPr>
                <w:rFonts w:ascii="標楷體" w:eastAsia="標楷體" w:hint="eastAsia"/>
                <w:sz w:val="26"/>
                <w:szCs w:val="26"/>
              </w:rPr>
              <w:t>小組活動</w:t>
            </w:r>
            <w:r>
              <w:rPr>
                <w:rFonts w:ascii="標楷體" w:eastAsia="標楷體"/>
                <w:sz w:val="26"/>
                <w:szCs w:val="26"/>
              </w:rPr>
              <w:t xml:space="preserve"> 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 xml:space="preserve">4. </w:t>
            </w:r>
            <w:r>
              <w:rPr>
                <w:rFonts w:ascii="標楷體" w:eastAsia="標楷體" w:hint="eastAsia"/>
                <w:sz w:val="26"/>
                <w:szCs w:val="26"/>
              </w:rPr>
              <w:t>小考（單字、片語、英聽、、）</w:t>
            </w:r>
            <w:r>
              <w:rPr>
                <w:rFonts w:ascii="標楷體" w:eastAsia="標楷體"/>
                <w:sz w:val="26"/>
                <w:szCs w:val="26"/>
              </w:rPr>
              <w:t xml:space="preserve">  </w:t>
            </w:r>
          </w:p>
        </w:tc>
      </w:tr>
      <w:tr w:rsidR="004F53E4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1.</w:t>
            </w:r>
            <w:r>
              <w:rPr>
                <w:rFonts w:ascii="標楷體" w:eastAsia="標楷體" w:hint="eastAsia"/>
                <w:sz w:val="26"/>
                <w:szCs w:val="26"/>
                <w:u w:val="single"/>
              </w:rPr>
              <w:t>作業</w:t>
            </w:r>
            <w:r>
              <w:rPr>
                <w:rFonts w:ascii="標楷體" w:eastAsia="標楷體" w:hint="eastAsia"/>
                <w:sz w:val="26"/>
                <w:szCs w:val="26"/>
              </w:rPr>
              <w:t>：筆記</w:t>
            </w:r>
            <w:r>
              <w:rPr>
                <w:rFonts w:ascii="標楷體" w:eastAsia="標楷體"/>
                <w:sz w:val="26"/>
                <w:szCs w:val="26"/>
              </w:rPr>
              <w:t>(</w:t>
            </w:r>
            <w:r>
              <w:rPr>
                <w:rFonts w:ascii="標楷體" w:eastAsia="標楷體" w:hint="eastAsia"/>
                <w:sz w:val="26"/>
                <w:szCs w:val="26"/>
              </w:rPr>
              <w:t>作文或重點整理</w:t>
            </w:r>
            <w:r>
              <w:rPr>
                <w:rFonts w:ascii="標楷體" w:eastAsia="標楷體"/>
                <w:sz w:val="26"/>
                <w:szCs w:val="26"/>
              </w:rPr>
              <w:t xml:space="preserve">)/ </w:t>
            </w:r>
            <w:r>
              <w:rPr>
                <w:rFonts w:ascii="標楷體" w:eastAsia="標楷體" w:hint="eastAsia"/>
                <w:sz w:val="26"/>
                <w:szCs w:val="26"/>
              </w:rPr>
              <w:t>習作與句型練習與訂正功夫確實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2.</w:t>
            </w:r>
            <w:r>
              <w:rPr>
                <w:rFonts w:ascii="標楷體" w:eastAsia="標楷體" w:hint="eastAsia"/>
                <w:sz w:val="26"/>
                <w:szCs w:val="26"/>
                <w:u w:val="single"/>
              </w:rPr>
              <w:t>課堂參與</w:t>
            </w:r>
            <w:r>
              <w:rPr>
                <w:rFonts w:ascii="標楷體" w:eastAsia="標楷體" w:hint="eastAsia"/>
                <w:sz w:val="26"/>
                <w:szCs w:val="26"/>
              </w:rPr>
              <w:t>：上課態度</w:t>
            </w:r>
            <w:r>
              <w:rPr>
                <w:rFonts w:ascii="標楷體" w:eastAsia="標楷體"/>
                <w:sz w:val="26"/>
                <w:szCs w:val="26"/>
              </w:rPr>
              <w:t>/</w:t>
            </w:r>
            <w:r>
              <w:rPr>
                <w:rFonts w:ascii="標楷體" w:eastAsia="標楷體" w:hint="eastAsia"/>
                <w:sz w:val="26"/>
                <w:szCs w:val="26"/>
              </w:rPr>
              <w:t>小組活動的參與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3.</w:t>
            </w:r>
            <w:r>
              <w:rPr>
                <w:rFonts w:ascii="標楷體" w:eastAsia="標楷體" w:hint="eastAsia"/>
                <w:sz w:val="26"/>
                <w:szCs w:val="26"/>
              </w:rPr>
              <w:t>特殊表現加分</w:t>
            </w:r>
            <w:r>
              <w:rPr>
                <w:rFonts w:ascii="標楷體" w:eastAsia="標楷體"/>
                <w:sz w:val="26"/>
                <w:szCs w:val="26"/>
              </w:rPr>
              <w:t>:</w:t>
            </w:r>
            <w:r>
              <w:rPr>
                <w:rFonts w:ascii="標楷體" w:eastAsia="標楷體" w:hint="eastAsia"/>
                <w:sz w:val="26"/>
                <w:szCs w:val="26"/>
              </w:rPr>
              <w:t>全校性的考試優異</w:t>
            </w:r>
            <w:r>
              <w:rPr>
                <w:rFonts w:ascii="標楷體" w:eastAsia="標楷體"/>
                <w:sz w:val="26"/>
                <w:szCs w:val="26"/>
              </w:rPr>
              <w:t>/</w:t>
            </w:r>
            <w:r>
              <w:rPr>
                <w:rFonts w:ascii="標楷體" w:eastAsia="標楷體" w:hint="eastAsia"/>
                <w:sz w:val="26"/>
                <w:szCs w:val="26"/>
              </w:rPr>
              <w:t>比賽</w:t>
            </w:r>
            <w:r>
              <w:rPr>
                <w:rFonts w:ascii="標楷體" w:eastAsia="標楷體"/>
                <w:sz w:val="26"/>
                <w:szCs w:val="26"/>
              </w:rPr>
              <w:t>/</w:t>
            </w:r>
            <w:r>
              <w:rPr>
                <w:rFonts w:ascii="標楷體" w:eastAsia="標楷體" w:hint="eastAsia"/>
                <w:sz w:val="26"/>
                <w:szCs w:val="26"/>
              </w:rPr>
              <w:t>擔任小老師或小組長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</w:p>
          <w:p w:rsidR="004F53E4" w:rsidRPr="007D36E7" w:rsidRDefault="004F53E4" w:rsidP="00194850">
            <w:pPr>
              <w:spacing w:line="36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6E7">
              <w:rPr>
                <w:rFonts w:ascii="微軟正黑體" w:eastAsia="微軟正黑體" w:hAnsi="微軟正黑體" w:hint="eastAsia"/>
                <w:sz w:val="20"/>
                <w:szCs w:val="20"/>
              </w:rPr>
              <w:t>平常成績加分表（佔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</w:t>
            </w:r>
            <w:r w:rsidRPr="007D36E7">
              <w:rPr>
                <w:rFonts w:ascii="微軟正黑體" w:eastAsia="微軟正黑體" w:hAnsi="微軟正黑體"/>
                <w:sz w:val="20"/>
                <w:szCs w:val="20"/>
              </w:rPr>
              <w:t>0%</w:t>
            </w:r>
            <w:r w:rsidRPr="007D36E7">
              <w:rPr>
                <w:rFonts w:ascii="微軟正黑體" w:eastAsia="微軟正黑體" w:hAnsi="微軟正黑體" w:hint="eastAsia"/>
                <w:sz w:val="20"/>
                <w:szCs w:val="20"/>
              </w:rPr>
              <w:t>）：作業、小考、活動中累積加分</w:t>
            </w:r>
          </w:p>
          <w:p w:rsidR="004F53E4" w:rsidRDefault="004F53E4" w:rsidP="00194850">
            <w:pPr>
              <w:rPr>
                <w:rFonts w:ascii="標楷體" w:eastAsia="標楷體"/>
                <w:sz w:val="26"/>
                <w:szCs w:val="26"/>
              </w:rPr>
            </w:pPr>
            <w:r w:rsidRPr="007D36E7">
              <w:rPr>
                <w:rFonts w:ascii="微軟正黑體" w:eastAsia="微軟正黑體" w:hAnsi="微軟正黑體" w:hint="eastAsia"/>
                <w:sz w:val="20"/>
                <w:szCs w:val="20"/>
              </w:rPr>
              <w:t>週考、月考（佔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  <w:r w:rsidRPr="007D36E7">
              <w:rPr>
                <w:rFonts w:ascii="微軟正黑體" w:eastAsia="微軟正黑體" w:hAnsi="微軟正黑體"/>
                <w:sz w:val="20"/>
                <w:szCs w:val="20"/>
              </w:rPr>
              <w:t>0%</w:t>
            </w:r>
            <w:r w:rsidRPr="007D36E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4F53E4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4F53E4" w:rsidRDefault="004F53E4" w:rsidP="0042100A">
            <w:pPr>
              <w:numPr>
                <w:ilvl w:val="0"/>
                <w:numId w:val="3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擁有良好的學習態度</w:t>
            </w:r>
          </w:p>
          <w:p w:rsidR="004F53E4" w:rsidRDefault="004F53E4" w:rsidP="0042100A">
            <w:pPr>
              <w:numPr>
                <w:ilvl w:val="0"/>
                <w:numId w:val="3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用心培養語感與思考力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 xml:space="preserve">3. </w:t>
            </w:r>
            <w:r>
              <w:rPr>
                <w:rFonts w:ascii="標楷體" w:eastAsia="標楷體" w:hint="eastAsia"/>
                <w:sz w:val="26"/>
                <w:szCs w:val="26"/>
              </w:rPr>
              <w:t>喜愛英文進而擁有自我學習的能力</w:t>
            </w:r>
          </w:p>
          <w:p w:rsidR="004F53E4" w:rsidRDefault="004F53E4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 xml:space="preserve">4. </w:t>
            </w:r>
            <w:r>
              <w:rPr>
                <w:rFonts w:ascii="標楷體" w:eastAsia="標楷體" w:hint="eastAsia"/>
                <w:sz w:val="26"/>
                <w:szCs w:val="26"/>
              </w:rPr>
              <w:t>在英文課程中，體會生命的美好價值</w:t>
            </w:r>
          </w:p>
        </w:tc>
      </w:tr>
      <w:tr w:rsidR="004F53E4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4F53E4" w:rsidRDefault="004F53E4" w:rsidP="00B10E13">
            <w:pPr>
              <w:spacing w:line="360" w:lineRule="auto"/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關心與鼓勵孩子的英文學習</w:t>
            </w:r>
          </w:p>
        </w:tc>
      </w:tr>
    </w:tbl>
    <w:p w:rsidR="004F53E4" w:rsidRDefault="004F53E4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F53E4" w:rsidRDefault="004F53E4" w:rsidP="008B6E88">
      <w:pPr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4F53E4" w:rsidRPr="003643EA" w:rsidRDefault="004F53E4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F53E4" w:rsidRPr="00026E9B" w:rsidRDefault="004F53E4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F53E4" w:rsidRPr="00026E9B" w:rsidRDefault="004F53E4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F53E4" w:rsidRPr="00026E9B" w:rsidRDefault="004F53E4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F53E4" w:rsidRPr="00026E9B" w:rsidRDefault="004F53E4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F53E4" w:rsidRPr="00026E9B" w:rsidRDefault="004F53E4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4F53E4" w:rsidRPr="00B33E81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4F53E4" w:rsidRPr="00B33E81" w:rsidRDefault="004F53E4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D1EA2">
              <w:rPr>
                <w:rFonts w:ascii="Times New Roman" w:eastAsia="標楷體" w:hAnsi="標楷體" w:hint="eastAsia"/>
              </w:rPr>
              <w:t>課程名稱：</w:t>
            </w:r>
            <w:r>
              <w:rPr>
                <w:rFonts w:ascii="Times New Roman" w:eastAsia="標楷體" w:hAnsi="標楷體" w:hint="eastAsia"/>
              </w:rPr>
              <w:t>高一英文</w:t>
            </w:r>
            <w:r>
              <w:rPr>
                <w:rFonts w:ascii="Times New Roman" w:eastAsia="標楷體" w:hAnsi="標楷體"/>
              </w:rPr>
              <w:t xml:space="preserve">           </w:t>
            </w:r>
            <w:r w:rsidRPr="000D1EA2">
              <w:rPr>
                <w:rFonts w:ascii="Times New Roman" w:eastAsia="標楷體" w:hAnsi="標楷體" w:hint="eastAsia"/>
              </w:rPr>
              <w:t>教師姓名：</w:t>
            </w:r>
            <w:r>
              <w:rPr>
                <w:rFonts w:ascii="Times New Roman" w:eastAsia="標楷體" w:hAnsi="標楷體" w:hint="eastAsia"/>
              </w:rPr>
              <w:t>林秀如</w:t>
            </w:r>
            <w:r>
              <w:rPr>
                <w:rFonts w:ascii="Times New Roman" w:eastAsia="標楷體" w:hAnsi="標楷體"/>
              </w:rPr>
              <w:t xml:space="preserve">           </w:t>
            </w:r>
            <w:r w:rsidRPr="000D1EA2">
              <w:rPr>
                <w:rFonts w:ascii="Times New Roman" w:eastAsia="標楷體" w:hAnsi="標楷體" w:hint="eastAsia"/>
              </w:rPr>
              <w:t>授課班級：</w:t>
            </w:r>
            <w:r>
              <w:rPr>
                <w:rFonts w:ascii="Times New Roman" w:eastAsia="標楷體" w:hAnsi="標楷體" w:hint="eastAsia"/>
              </w:rPr>
              <w:t>一忠</w:t>
            </w:r>
          </w:p>
        </w:tc>
      </w:tr>
      <w:tr w:rsidR="004F53E4" w:rsidRPr="00B33E8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4F53E4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4F53E4" w:rsidRPr="00332AB4" w:rsidRDefault="004F53E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2</w:t>
            </w:r>
            <w:r w:rsidRPr="00B33E81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B33E81" w:rsidRDefault="004F53E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06"/>
              </w:smartTagPr>
              <w:r w:rsidRPr="00B33E81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4F53E4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2+3</w:t>
            </w:r>
            <w:r w:rsidRPr="00B33E81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消費者保護教育</w:t>
            </w:r>
          </w:p>
        </w:tc>
      </w:tr>
      <w:tr w:rsidR="004F53E4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3</w:t>
            </w:r>
            <w:r w:rsidRPr="00B33E81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生命教育、多元文化</w:t>
            </w:r>
          </w:p>
        </w:tc>
      </w:tr>
      <w:tr w:rsidR="004F53E4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3+4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永續發展</w:t>
            </w:r>
          </w:p>
        </w:tc>
      </w:tr>
      <w:tr w:rsidR="004F53E4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4+5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生命教育、性別平等教育</w:t>
            </w:r>
          </w:p>
        </w:tc>
      </w:tr>
      <w:tr w:rsidR="004F53E4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5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B33E81" w:rsidRDefault="004F53E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B33E81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4F53E4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6</w:t>
            </w: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環保教育、永續發展</w:t>
            </w:r>
          </w:p>
        </w:tc>
      </w:tr>
      <w:tr w:rsidR="004F53E4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6+7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</w:p>
        </w:tc>
      </w:tr>
      <w:tr w:rsidR="004F53E4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7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法治教育、人權教育</w:t>
            </w:r>
          </w:p>
        </w:tc>
      </w:tr>
      <w:tr w:rsidR="004F53E4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8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生命教育</w:t>
            </w:r>
          </w:p>
        </w:tc>
      </w:tr>
      <w:tr w:rsidR="004F53E4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8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</w:p>
        </w:tc>
      </w:tr>
      <w:tr w:rsidR="004F53E4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4F53E4">
            <w:pPr>
              <w:autoSpaceDE w:val="0"/>
              <w:autoSpaceDN w:val="0"/>
              <w:adjustRightInd w:val="0"/>
              <w:snapToGrid w:val="0"/>
              <w:ind w:left="31680" w:hangingChars="72" w:firstLine="316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9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環保教育、永續發展</w:t>
            </w:r>
          </w:p>
        </w:tc>
      </w:tr>
      <w:tr w:rsidR="004F53E4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4F53E4">
            <w:pPr>
              <w:autoSpaceDE w:val="0"/>
              <w:autoSpaceDN w:val="0"/>
              <w:adjustRightInd w:val="0"/>
              <w:snapToGrid w:val="0"/>
              <w:ind w:left="31680" w:hangingChars="72" w:firstLine="316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9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B33E81" w:rsidRDefault="004F53E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B33E81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4F53E4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4F53E4">
            <w:pPr>
              <w:autoSpaceDE w:val="0"/>
              <w:autoSpaceDN w:val="0"/>
              <w:adjustRightInd w:val="0"/>
              <w:snapToGrid w:val="0"/>
              <w:ind w:left="31680" w:hangingChars="72" w:firstLine="316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10</w:t>
            </w: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永續發展</w:t>
            </w:r>
          </w:p>
        </w:tc>
      </w:tr>
      <w:tr w:rsidR="004F53E4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4F53E4">
            <w:pPr>
              <w:snapToGrid w:val="0"/>
              <w:ind w:left="31680" w:hangingChars="77" w:firstLine="316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10+11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永續發展</w:t>
            </w:r>
          </w:p>
        </w:tc>
      </w:tr>
      <w:tr w:rsidR="004F53E4" w:rsidRPr="00B33E81" w:rsidTr="0027315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11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</w:p>
        </w:tc>
      </w:tr>
      <w:tr w:rsidR="004F53E4" w:rsidRPr="00B33E81" w:rsidTr="0027315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12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DB7955" w:rsidRDefault="004F53E4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Cs w:val="24"/>
              </w:rPr>
            </w:pPr>
            <w:r w:rsidRPr="00DB7955">
              <w:rPr>
                <w:rFonts w:ascii="微軟正黑體" w:eastAsia="微軟正黑體" w:hAnsi="微軟正黑體" w:hint="eastAsia"/>
                <w:b/>
                <w:color w:val="0000FF"/>
                <w:spacing w:val="4"/>
                <w:szCs w:val="24"/>
              </w:rPr>
              <w:t>生命教育、多元文化</w:t>
            </w:r>
          </w:p>
        </w:tc>
      </w:tr>
      <w:tr w:rsidR="004F53E4" w:rsidRPr="00B33E81" w:rsidTr="0027315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4F53E4" w:rsidRPr="00B33E81" w:rsidRDefault="004F53E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Book 2  Lesson 12</w:t>
            </w: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F53E4" w:rsidRPr="00B33E81" w:rsidTr="00273155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4F53E4" w:rsidRDefault="004F53E4" w:rsidP="00C12096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Book 2  Lesson 12</w:t>
            </w:r>
          </w:p>
          <w:p w:rsidR="004F53E4" w:rsidRDefault="004F53E4" w:rsidP="00E40FD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Book 3  Lesson 1 </w:t>
            </w:r>
          </w:p>
          <w:p w:rsidR="004F53E4" w:rsidRPr="00B33E81" w:rsidRDefault="004F53E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4F53E4" w:rsidRPr="000D1EA2" w:rsidRDefault="004F53E4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4F53E4" w:rsidRPr="00B33E81" w:rsidRDefault="004F53E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4F53E4" w:rsidRPr="00B33E8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4F53E4" w:rsidRPr="00B33E81" w:rsidRDefault="004F53E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4F53E4" w:rsidRPr="00B33E81" w:rsidRDefault="004F53E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F53E4" w:rsidRPr="00B33E81" w:rsidRDefault="004F53E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4F53E4" w:rsidRPr="00B33E81" w:rsidRDefault="004F53E4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4F53E4" w:rsidRPr="00026E9B" w:rsidRDefault="004F53E4" w:rsidP="004F53E4">
      <w:pPr>
        <w:pStyle w:val="a"/>
        <w:ind w:left="31680" w:hangingChars="100" w:firstLine="3168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7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4F53E4" w:rsidRPr="00026E9B" w:rsidRDefault="004F53E4" w:rsidP="00BB4E1D">
      <w:pPr>
        <w:pStyle w:val="a"/>
        <w:ind w:left="31680" w:hangingChars="100" w:firstLine="3168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4F53E4" w:rsidRPr="008B6E88" w:rsidRDefault="004F53E4"/>
    <w:sectPr w:rsidR="004F53E4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3E4" w:rsidRDefault="004F53E4" w:rsidP="00332AB4">
      <w:r>
        <w:separator/>
      </w:r>
    </w:p>
  </w:endnote>
  <w:endnote w:type="continuationSeparator" w:id="0">
    <w:p w:rsidR="004F53E4" w:rsidRDefault="004F53E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3E4" w:rsidRDefault="004F53E4" w:rsidP="00332AB4">
      <w:r>
        <w:separator/>
      </w:r>
    </w:p>
  </w:footnote>
  <w:footnote w:type="continuationSeparator" w:id="0">
    <w:p w:rsidR="004F53E4" w:rsidRDefault="004F53E4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F8330C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7ED1D7A"/>
    <w:multiLevelType w:val="hybridMultilevel"/>
    <w:tmpl w:val="3FDC54F2"/>
    <w:lvl w:ilvl="0" w:tplc="D1EE25F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Calibri" w:cs="Times New Roman" w:hint="default"/>
        <w:b w:val="0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49FFE0B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903608A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0D1EA2"/>
    <w:rsid w:val="00194850"/>
    <w:rsid w:val="001D30D9"/>
    <w:rsid w:val="002074B5"/>
    <w:rsid w:val="00273155"/>
    <w:rsid w:val="00282731"/>
    <w:rsid w:val="003309B2"/>
    <w:rsid w:val="00332AB4"/>
    <w:rsid w:val="00337934"/>
    <w:rsid w:val="00361E8A"/>
    <w:rsid w:val="003643EA"/>
    <w:rsid w:val="003B63F0"/>
    <w:rsid w:val="003C019D"/>
    <w:rsid w:val="0042100A"/>
    <w:rsid w:val="004320B5"/>
    <w:rsid w:val="00440D99"/>
    <w:rsid w:val="0044658C"/>
    <w:rsid w:val="004B6C47"/>
    <w:rsid w:val="004E05D6"/>
    <w:rsid w:val="004F53E4"/>
    <w:rsid w:val="00504832"/>
    <w:rsid w:val="005121D4"/>
    <w:rsid w:val="0052488F"/>
    <w:rsid w:val="005F6761"/>
    <w:rsid w:val="00606332"/>
    <w:rsid w:val="0061734F"/>
    <w:rsid w:val="006F4ED9"/>
    <w:rsid w:val="007975CF"/>
    <w:rsid w:val="007D36E7"/>
    <w:rsid w:val="007D7216"/>
    <w:rsid w:val="00803F50"/>
    <w:rsid w:val="00846FD2"/>
    <w:rsid w:val="0088489C"/>
    <w:rsid w:val="008A2D57"/>
    <w:rsid w:val="008B6E88"/>
    <w:rsid w:val="008C68A4"/>
    <w:rsid w:val="00975120"/>
    <w:rsid w:val="009918C0"/>
    <w:rsid w:val="009F21B0"/>
    <w:rsid w:val="00A04547"/>
    <w:rsid w:val="00A70353"/>
    <w:rsid w:val="00A95B26"/>
    <w:rsid w:val="00AB40AB"/>
    <w:rsid w:val="00B00E25"/>
    <w:rsid w:val="00B10E13"/>
    <w:rsid w:val="00B33E81"/>
    <w:rsid w:val="00B54F31"/>
    <w:rsid w:val="00BA1F5B"/>
    <w:rsid w:val="00BB4E1D"/>
    <w:rsid w:val="00BE119A"/>
    <w:rsid w:val="00C12096"/>
    <w:rsid w:val="00C572C6"/>
    <w:rsid w:val="00CE5844"/>
    <w:rsid w:val="00D21DB7"/>
    <w:rsid w:val="00D902EF"/>
    <w:rsid w:val="00DB7955"/>
    <w:rsid w:val="00E276E1"/>
    <w:rsid w:val="00E403D3"/>
    <w:rsid w:val="00E40FDA"/>
    <w:rsid w:val="00ED5B70"/>
    <w:rsid w:val="00F02394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1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280</Words>
  <Characters>1599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　班　　科教學計畫</dc:title>
  <dc:subject/>
  <dc:creator>Windows 使用者</dc:creator>
  <cp:keywords/>
  <dc:description/>
  <cp:lastModifiedBy>user</cp:lastModifiedBy>
  <cp:revision>11</cp:revision>
  <cp:lastPrinted>2017-02-13T09:17:00Z</cp:lastPrinted>
  <dcterms:created xsi:type="dcterms:W3CDTF">2017-02-14T06:27:00Z</dcterms:created>
  <dcterms:modified xsi:type="dcterms:W3CDTF">2017-02-14T07:34:00Z</dcterms:modified>
</cp:coreProperties>
</file>