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8C" w:rsidRPr="00026E9B" w:rsidRDefault="00955D8C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學期　</w:t>
      </w:r>
      <w:r>
        <w:rPr>
          <w:rFonts w:ascii="標楷體" w:eastAsia="標楷體" w:hAnsi="標楷體" w:hint="eastAsia"/>
          <w:color w:val="000000"/>
          <w:sz w:val="40"/>
          <w:szCs w:val="40"/>
        </w:rPr>
        <w:t>二年丙班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955D8C" w:rsidRPr="0061734F" w:rsidRDefault="00955D8C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955D8C" w:rsidRPr="00026E9B" w:rsidRDefault="00955D8C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       </w:t>
      </w: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蔡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智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</w:p>
    <w:p w:rsidR="00955D8C" w:rsidRPr="00026E9B" w:rsidRDefault="00955D8C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955D8C" w:rsidRDefault="00955D8C" w:rsidP="000E4C6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教育的終極目的是培養創造力。創造才能領先，不能創造則注定追隨的命運。培養下一代在二十一世紀的國際競爭力，理當是當前教育的明確目的。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42F6">
              <w:rPr>
                <w:rFonts w:ascii="標楷體" w:eastAsia="標楷體" w:hAnsi="標楷體" w:hint="eastAsia"/>
                <w:szCs w:val="24"/>
              </w:rPr>
              <w:t>關心他人。最終目的是活出精采的自己，對世界盡一份心力。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955D8C" w:rsidRPr="00CF4888" w:rsidRDefault="00955D8C" w:rsidP="000E4C69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955D8C" w:rsidRPr="00CF4888" w:rsidRDefault="00955D8C" w:rsidP="000E4C69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955D8C" w:rsidRPr="00CF4888" w:rsidRDefault="00955D8C" w:rsidP="000E4C69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能從閱讀中蒐集、整理及分析資料，並依循線索，解決問題。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955D8C" w:rsidRPr="00183770" w:rsidRDefault="00955D8C" w:rsidP="000E4C69">
            <w:pPr>
              <w:jc w:val="both"/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翰林</w:t>
            </w:r>
            <w:r w:rsidRPr="00183770">
              <w:rPr>
                <w:rFonts w:ascii="標楷體" w:eastAsia="標楷體" w:hAnsi="標楷體" w:hint="eastAsia"/>
              </w:rPr>
              <w:t>版教材第</w:t>
            </w:r>
            <w:r>
              <w:rPr>
                <w:rFonts w:ascii="標楷體" w:eastAsia="標楷體" w:hAnsi="標楷體" w:hint="eastAsia"/>
              </w:rPr>
              <w:t>三</w:t>
            </w:r>
            <w:r w:rsidRPr="00183770">
              <w:rPr>
                <w:rFonts w:ascii="標楷體" w:eastAsia="標楷體" w:hAnsi="標楷體" w:hint="eastAsia"/>
              </w:rPr>
              <w:t>冊</w:t>
            </w:r>
            <w:r>
              <w:rPr>
                <w:rFonts w:ascii="標楷體" w:eastAsia="標楷體" w:hAnsi="標楷體" w:hint="eastAsia"/>
              </w:rPr>
              <w:t>、第四冊</w:t>
            </w:r>
          </w:p>
          <w:p w:rsidR="00955D8C" w:rsidRPr="00183770" w:rsidRDefault="00955D8C" w:rsidP="000E4C69">
            <w:pPr>
              <w:jc w:val="both"/>
              <w:rPr>
                <w:rFonts w:ascii="標楷體" w:eastAsia="標楷體" w:hAnsi="標楷體"/>
              </w:rPr>
            </w:pPr>
            <w:r w:rsidRPr="00183770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1</w:t>
            </w:r>
            <w:r w:rsidRPr="00183770">
              <w:rPr>
                <w:rFonts w:ascii="標楷體" w:eastAsia="標楷體" w:hAnsi="標楷體"/>
              </w:rPr>
              <w:t xml:space="preserve"> 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83770">
              <w:rPr>
                <w:rFonts w:ascii="標楷體" w:eastAsia="標楷體" w:hAnsi="標楷體"/>
              </w:rPr>
              <w:t>3.</w:t>
            </w:r>
            <w:r w:rsidRPr="00183770">
              <w:rPr>
                <w:rFonts w:ascii="標楷體" w:eastAsia="標楷體" w:hAnsi="標楷體" w:hint="eastAsia"/>
              </w:rPr>
              <w:t>成語</w:t>
            </w:r>
            <w:r>
              <w:rPr>
                <w:rFonts w:ascii="標楷體" w:eastAsia="標楷體" w:hAnsi="標楷體" w:hint="eastAsia"/>
              </w:rPr>
              <w:t>習作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課程預習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試作各種類型的作文題目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課本練習、習作、自修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口試</w:t>
            </w:r>
          </w:p>
          <w:p w:rsidR="00955D8C" w:rsidRDefault="00955D8C" w:rsidP="000E4C69">
            <w:pPr>
              <w:jc w:val="both"/>
              <w:rPr>
                <w:rFonts w:ascii="標楷體" w:eastAsia="MS Mincho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紙筆測驗</w:t>
            </w:r>
            <w:r>
              <w:rPr>
                <w:rFonts w:ascii="標楷體" w:eastAsia="MS Mincho" w:hAnsi="標楷體"/>
              </w:rPr>
              <w:t xml:space="preserve">           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MS Mincho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口頭報告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MS Mincho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撰寫心得報告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955D8C" w:rsidRPr="002732FC" w:rsidRDefault="00955D8C" w:rsidP="000E4C69">
            <w:pPr>
              <w:jc w:val="both"/>
              <w:rPr>
                <w:rFonts w:ascii="標楷體" w:eastAsia="標楷體" w:hAnsi="標楷體"/>
              </w:rPr>
            </w:pPr>
            <w:r w:rsidRPr="002732FC">
              <w:rPr>
                <w:rFonts w:ascii="標楷體" w:eastAsia="標楷體" w:hAnsi="標楷體"/>
              </w:rPr>
              <w:t>1.</w:t>
            </w:r>
            <w:r w:rsidRPr="002732FC">
              <w:rPr>
                <w:rFonts w:ascii="標楷體" w:eastAsia="標楷體" w:hAnsi="標楷體" w:hint="eastAsia"/>
              </w:rPr>
              <w:t>月考、</w:t>
            </w:r>
            <w:r>
              <w:rPr>
                <w:rFonts w:ascii="標楷體" w:eastAsia="標楷體" w:hAnsi="標楷體" w:hint="eastAsia"/>
              </w:rPr>
              <w:t>週</w:t>
            </w:r>
            <w:r w:rsidRPr="002732FC">
              <w:rPr>
                <w:rFonts w:ascii="標楷體" w:eastAsia="標楷體" w:hAnsi="標楷體" w:hint="eastAsia"/>
              </w:rPr>
              <w:t>考占</w:t>
            </w:r>
            <w:r>
              <w:rPr>
                <w:rFonts w:ascii="標楷體" w:eastAsia="標楷體" w:hAnsi="標楷體"/>
              </w:rPr>
              <w:t>6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</w:p>
          <w:p w:rsidR="00955D8C" w:rsidRPr="000F0156" w:rsidRDefault="00955D8C" w:rsidP="000E4C6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32FC">
              <w:rPr>
                <w:rFonts w:ascii="標楷體" w:eastAsia="標楷體" w:hAnsi="標楷體"/>
              </w:rPr>
              <w:t>2.</w:t>
            </w:r>
            <w:r w:rsidRPr="002732FC">
              <w:rPr>
                <w:rFonts w:ascii="標楷體" w:eastAsia="標楷體" w:hAnsi="標楷體" w:hint="eastAsia"/>
              </w:rPr>
              <w:t>平常考、課堂參與、作業表現佔</w:t>
            </w:r>
            <w:r>
              <w:rPr>
                <w:rFonts w:ascii="標楷體" w:eastAsia="標楷體" w:hAnsi="標楷體"/>
              </w:rPr>
              <w:t>4</w:t>
            </w:r>
            <w:r w:rsidRPr="002732FC">
              <w:rPr>
                <w:rFonts w:ascii="標楷體" w:eastAsia="標楷體" w:hAnsi="標楷體"/>
              </w:rPr>
              <w:t>0</w:t>
            </w:r>
            <w:r w:rsidRPr="002732FC">
              <w:rPr>
                <w:rFonts w:ascii="標楷體" w:eastAsia="標楷體" w:hAnsi="標楷體" w:hint="eastAsia"/>
              </w:rPr>
              <w:t>％</w:t>
            </w:r>
            <w:r w:rsidRPr="000F0156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955D8C" w:rsidRDefault="00955D8C" w:rsidP="000E4C69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文藝欣賞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</w:rPr>
              <w:t>3.</w:t>
            </w:r>
            <w:r>
              <w:rPr>
                <w:rFonts w:ascii="標楷體" w:eastAsia="標楷體" w:hAnsi="標楷體" w:hint="eastAsia"/>
              </w:rPr>
              <w:t>自學精神</w:t>
            </w:r>
          </w:p>
          <w:p w:rsidR="00955D8C" w:rsidRDefault="00955D8C" w:rsidP="000E4C69">
            <w:pPr>
              <w:jc w:val="both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培養關心鄉土人情的情懷</w:t>
            </w:r>
          </w:p>
        </w:tc>
      </w:tr>
      <w:tr w:rsidR="00955D8C" w:rsidRPr="000F0156" w:rsidTr="000E4C69">
        <w:trPr>
          <w:trHeight w:val="1418"/>
          <w:jc w:val="center"/>
        </w:trPr>
        <w:tc>
          <w:tcPr>
            <w:tcW w:w="2914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請叮囑孩子閱讀報紙、雜誌，注意時事，瀏覽文章，並自行閱讀各類書籍，以增強語文能力。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督導孩子完成作業，並準時繳交。</w:t>
            </w:r>
          </w:p>
          <w:p w:rsidR="00955D8C" w:rsidRDefault="00955D8C" w:rsidP="000E4C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了解孩子的學習狀況，並提供協助。</w:t>
            </w:r>
          </w:p>
          <w:p w:rsidR="00955D8C" w:rsidRDefault="00955D8C" w:rsidP="000E4C69">
            <w:pPr>
              <w:jc w:val="both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多與孩子交談，訓練孩子表達的能力。</w:t>
            </w:r>
          </w:p>
        </w:tc>
      </w:tr>
    </w:tbl>
    <w:p w:rsidR="00955D8C" w:rsidRDefault="00955D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955D8C" w:rsidRDefault="00955D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955D8C" w:rsidRPr="003643EA" w:rsidRDefault="00955D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955D8C" w:rsidRPr="00026E9B" w:rsidRDefault="00955D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955D8C" w:rsidRPr="00026E9B" w:rsidRDefault="00955D8C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955D8C" w:rsidRPr="00026E9B" w:rsidRDefault="00955D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955D8C" w:rsidRPr="00026E9B" w:rsidRDefault="00955D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955D8C" w:rsidRPr="00026E9B" w:rsidRDefault="00955D8C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955D8C" w:rsidRPr="000F0156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955D8C" w:rsidRPr="000F0156" w:rsidRDefault="00955D8C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0F0156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蔡智如</w:t>
            </w:r>
            <w:r w:rsidRPr="000F0156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二丙</w:t>
            </w:r>
          </w:p>
        </w:tc>
      </w:tr>
      <w:tr w:rsidR="00955D8C" w:rsidRPr="000F015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955D8C" w:rsidRPr="00332AB4" w:rsidRDefault="00955D8C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L7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定伯賣鬼</w:t>
            </w:r>
            <w:r w:rsidRPr="000F015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55D8C" w:rsidRPr="00026E9B" w:rsidRDefault="00955D8C" w:rsidP="007D32C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0F0156" w:rsidRDefault="00955D8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2"/>
                <w:attr w:name="Year" w:val="106"/>
              </w:smartTagPr>
              <w:r w:rsidRPr="000F0156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0F0156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L8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人生需求越少，負擔越輕</w:t>
            </w:r>
            <w:r w:rsidRPr="000F0156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55D8C" w:rsidRPr="00026E9B" w:rsidRDefault="00955D8C" w:rsidP="007D32C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生命教育、消費者保護教育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955D8C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語文常識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題辭、柬帖</w:t>
            </w:r>
          </w:p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L9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為學一首示子姪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L10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來到部落的文明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生命教育、人權教育、環保教育、永續發展、多元文化</w:t>
            </w:r>
          </w:p>
        </w:tc>
      </w:tr>
      <w:tr w:rsidR="00955D8C" w:rsidRPr="000F0156" w:rsidTr="00AA1363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L11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空城計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、成語</w:t>
            </w:r>
          </w:p>
        </w:tc>
        <w:tc>
          <w:tcPr>
            <w:tcW w:w="1559" w:type="dxa"/>
          </w:tcPr>
          <w:p w:rsidR="00955D8C" w:rsidRPr="000D1EA2" w:rsidRDefault="00955D8C" w:rsidP="007D32CE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討論、發表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7D32C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法治教育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閱讀、寫作、</w:t>
            </w: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A454B8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L12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科幻極短篇選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L12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科幻極短篇選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生於憂患死於安樂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生命教育、法治教育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L2</w:t>
            </w:r>
            <w:r w:rsidRPr="000F0156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成功是失敗的累積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法治教育、生命教育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詞選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性別平等教育</w:t>
            </w:r>
          </w:p>
        </w:tc>
      </w:tr>
      <w:tr w:rsidR="00955D8C" w:rsidRPr="000F0156" w:rsidTr="00F447BA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955D8C" w:rsidRPr="000D1EA2" w:rsidRDefault="00955D8C" w:rsidP="007D32CE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成語、閱讀、寫作</w:t>
            </w:r>
          </w:p>
        </w:tc>
        <w:tc>
          <w:tcPr>
            <w:tcW w:w="1559" w:type="dxa"/>
            <w:vAlign w:val="center"/>
          </w:tcPr>
          <w:p w:rsidR="00955D8C" w:rsidRPr="00026E9B" w:rsidRDefault="00955D8C" w:rsidP="007D32C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複習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A454B8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955D8C" w:rsidRDefault="00955D8C" w:rsidP="004D4C3B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語文常識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對聯</w:t>
            </w:r>
          </w:p>
          <w:p w:rsidR="00955D8C" w:rsidRPr="000F0156" w:rsidRDefault="00955D8C" w:rsidP="005535AC">
            <w:pPr>
              <w:autoSpaceDE w:val="0"/>
              <w:autoSpaceDN w:val="0"/>
              <w:adjustRightInd w:val="0"/>
              <w:snapToGrid w:val="0"/>
              <w:ind w:right="96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土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ind w:left="185" w:hangingChars="77" w:hanging="18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與宋元思書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永續發展、環保教育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大明湖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永續發展、環保教育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習慣說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955D8C" w:rsidRPr="000F0156" w:rsidRDefault="00955D8C" w:rsidP="004D4C3B">
            <w:p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L8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繞一條比較遠的路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討論、講授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永續發展、多元文化</w:t>
            </w:r>
          </w:p>
        </w:tc>
      </w:tr>
      <w:tr w:rsidR="00955D8C" w:rsidRPr="000F0156" w:rsidTr="004D4C3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955D8C" w:rsidRPr="00AF2F6C" w:rsidRDefault="00955D8C" w:rsidP="00AF2F6C">
            <w:pPr>
              <w:autoSpaceDE w:val="0"/>
              <w:autoSpaceDN w:val="0"/>
              <w:adjustRightInd w:val="0"/>
              <w:snapToGrid w:val="0"/>
              <w:ind w:left="158" w:hangingChars="72" w:hanging="15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AF2F6C">
              <w:rPr>
                <w:rFonts w:ascii="Times New Roman" w:eastAsia="標楷體" w:hAnsi="Times New Roman" w:hint="eastAsia"/>
                <w:kern w:val="0"/>
                <w:sz w:val="22"/>
              </w:rPr>
              <w:t>成語、閱讀、寫作、</w:t>
            </w:r>
            <w:r w:rsidRPr="00AF2F6C">
              <w:rPr>
                <w:rFonts w:ascii="Times New Roman" w:eastAsia="標楷體" w:hAnsi="Times New Roman" w:hint="eastAsia"/>
                <w:sz w:val="22"/>
              </w:rPr>
              <w:t>複習</w:t>
            </w:r>
          </w:p>
        </w:tc>
        <w:tc>
          <w:tcPr>
            <w:tcW w:w="1559" w:type="dxa"/>
            <w:vAlign w:val="center"/>
          </w:tcPr>
          <w:p w:rsidR="00955D8C" w:rsidRPr="000F0156" w:rsidRDefault="00955D8C" w:rsidP="007D32CE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測驗、檢討</w:t>
            </w:r>
          </w:p>
        </w:tc>
        <w:tc>
          <w:tcPr>
            <w:tcW w:w="3428" w:type="dxa"/>
            <w:vAlign w:val="center"/>
          </w:tcPr>
          <w:p w:rsidR="00955D8C" w:rsidRPr="00A454B8" w:rsidRDefault="00955D8C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955D8C" w:rsidRPr="000F0156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955D8C" w:rsidRPr="000F0156" w:rsidRDefault="00955D8C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F0156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955D8C" w:rsidRPr="000F0156" w:rsidRDefault="00955D8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955D8C" w:rsidRPr="000F0156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955D8C" w:rsidRPr="00A454B8" w:rsidRDefault="00955D8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A454B8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955D8C" w:rsidRPr="00A454B8" w:rsidRDefault="00955D8C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4B8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A454B8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955D8C" w:rsidRPr="00026E9B" w:rsidRDefault="00955D8C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955D8C" w:rsidRPr="00026E9B" w:rsidRDefault="00955D8C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955D8C" w:rsidRPr="008B6E88" w:rsidRDefault="00955D8C"/>
    <w:sectPr w:rsidR="00955D8C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8C" w:rsidRDefault="00955D8C" w:rsidP="00332AB4">
      <w:r>
        <w:separator/>
      </w:r>
    </w:p>
  </w:endnote>
  <w:endnote w:type="continuationSeparator" w:id="0">
    <w:p w:rsidR="00955D8C" w:rsidRDefault="00955D8C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? ?玃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8C" w:rsidRDefault="00955D8C" w:rsidP="00332AB4">
      <w:r>
        <w:separator/>
      </w:r>
    </w:p>
  </w:footnote>
  <w:footnote w:type="continuationSeparator" w:id="0">
    <w:p w:rsidR="00955D8C" w:rsidRDefault="00955D8C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26E9B"/>
    <w:rsid w:val="0003302C"/>
    <w:rsid w:val="00052AAC"/>
    <w:rsid w:val="00091E0A"/>
    <w:rsid w:val="000B649F"/>
    <w:rsid w:val="000D1EA2"/>
    <w:rsid w:val="000E4C69"/>
    <w:rsid w:val="000F0156"/>
    <w:rsid w:val="00176D94"/>
    <w:rsid w:val="00183770"/>
    <w:rsid w:val="002732FC"/>
    <w:rsid w:val="002F535F"/>
    <w:rsid w:val="003309B2"/>
    <w:rsid w:val="00332AB4"/>
    <w:rsid w:val="00337934"/>
    <w:rsid w:val="00361E8A"/>
    <w:rsid w:val="003643EA"/>
    <w:rsid w:val="003B63F0"/>
    <w:rsid w:val="003F233A"/>
    <w:rsid w:val="004320B5"/>
    <w:rsid w:val="00440D99"/>
    <w:rsid w:val="004B6C47"/>
    <w:rsid w:val="004D4C3B"/>
    <w:rsid w:val="004E05D6"/>
    <w:rsid w:val="005121D4"/>
    <w:rsid w:val="005535AC"/>
    <w:rsid w:val="00554560"/>
    <w:rsid w:val="00583D0D"/>
    <w:rsid w:val="005F6761"/>
    <w:rsid w:val="0061734F"/>
    <w:rsid w:val="007742F6"/>
    <w:rsid w:val="007975CF"/>
    <w:rsid w:val="007D32CE"/>
    <w:rsid w:val="007D7216"/>
    <w:rsid w:val="00800449"/>
    <w:rsid w:val="00846FD2"/>
    <w:rsid w:val="00857FD5"/>
    <w:rsid w:val="00872D4B"/>
    <w:rsid w:val="0088489C"/>
    <w:rsid w:val="008B6E88"/>
    <w:rsid w:val="008C68A4"/>
    <w:rsid w:val="0095001D"/>
    <w:rsid w:val="00955D8C"/>
    <w:rsid w:val="009918C0"/>
    <w:rsid w:val="009E3CC1"/>
    <w:rsid w:val="009F21B0"/>
    <w:rsid w:val="009F2454"/>
    <w:rsid w:val="00A04547"/>
    <w:rsid w:val="00A362E3"/>
    <w:rsid w:val="00A454B8"/>
    <w:rsid w:val="00A70353"/>
    <w:rsid w:val="00A95B26"/>
    <w:rsid w:val="00AA1363"/>
    <w:rsid w:val="00AB40AB"/>
    <w:rsid w:val="00AC1F39"/>
    <w:rsid w:val="00AF2F6C"/>
    <w:rsid w:val="00B80B21"/>
    <w:rsid w:val="00BA1F5B"/>
    <w:rsid w:val="00BE119A"/>
    <w:rsid w:val="00C12096"/>
    <w:rsid w:val="00CE5844"/>
    <w:rsid w:val="00CF4888"/>
    <w:rsid w:val="00CF5BEB"/>
    <w:rsid w:val="00D20F99"/>
    <w:rsid w:val="00D21DB7"/>
    <w:rsid w:val="00E403D3"/>
    <w:rsid w:val="00EC4ACF"/>
    <w:rsid w:val="00ED5B70"/>
    <w:rsid w:val="00F34EEC"/>
    <w:rsid w:val="00F37277"/>
    <w:rsid w:val="00F447BA"/>
    <w:rsid w:val="00F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0E4C69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0E4C69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0E4C69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F2BEE"/>
    <w:rPr>
      <w:rFonts w:ascii="細明體" w:eastAsia="細明體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245</Words>
  <Characters>1402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20</cp:revision>
  <cp:lastPrinted>2017-02-13T09:17:00Z</cp:lastPrinted>
  <dcterms:created xsi:type="dcterms:W3CDTF">2017-02-13T09:05:00Z</dcterms:created>
  <dcterms:modified xsi:type="dcterms:W3CDTF">2017-02-18T05:56:00Z</dcterms:modified>
</cp:coreProperties>
</file>