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82" w:rsidRPr="00026E9B" w:rsidRDefault="00743882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743882" w:rsidRPr="00026E9B" w:rsidRDefault="00743882" w:rsidP="008A2717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10</w:t>
      </w:r>
      <w:r>
        <w:rPr>
          <w:rFonts w:ascii="標楷體" w:eastAsia="標楷體" w:hAnsi="標楷體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2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學期</w:t>
      </w:r>
      <w:r>
        <w:rPr>
          <w:rFonts w:ascii="標楷體" w:eastAsia="標楷體" w:hAnsi="標楷體"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color w:val="000000"/>
          <w:sz w:val="40"/>
          <w:szCs w:val="40"/>
        </w:rPr>
        <w:t>三年戊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>
        <w:rPr>
          <w:rFonts w:ascii="標楷體" w:eastAsia="標楷體" w:hAnsi="標楷體" w:hint="eastAsia"/>
          <w:color w:val="000000"/>
          <w:sz w:val="40"/>
          <w:szCs w:val="40"/>
        </w:rPr>
        <w:t>國文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743882" w:rsidRPr="00026E9B" w:rsidRDefault="00743882" w:rsidP="00817C07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743882" w:rsidRPr="00026E9B" w:rsidRDefault="00743882" w:rsidP="00817C07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                         </w:t>
      </w: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Pr="00026E9B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蔡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智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如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</w:t>
      </w:r>
      <w:r w:rsidRPr="00026E9B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</w:t>
      </w:r>
    </w:p>
    <w:p w:rsidR="00743882" w:rsidRPr="00026E9B" w:rsidRDefault="00743882" w:rsidP="00817C07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743882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743882" w:rsidRDefault="00743882" w:rsidP="00306CF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教育的終極目的是培養創造力。創造才能領先，不能創造則注定追隨的命運。培養下一代在二十一世紀的國際競爭力，理當是當前教育的明確目的。</w:t>
            </w:r>
          </w:p>
          <w:p w:rsidR="00743882" w:rsidRDefault="00743882" w:rsidP="00974E3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Pr="007742F6">
              <w:rPr>
                <w:rFonts w:ascii="標楷體" w:eastAsia="標楷體" w:hAnsi="標楷體" w:hint="eastAsia"/>
                <w:szCs w:val="24"/>
              </w:rPr>
              <w:t>「樂在學習，關心他人」，希望學生可以在快樂中學習，懂得</w:t>
            </w:r>
          </w:p>
          <w:p w:rsidR="00743882" w:rsidRPr="00183770" w:rsidRDefault="00743882" w:rsidP="00974E32">
            <w:pPr>
              <w:rPr>
                <w:rFonts w:ascii="標楷體" w:eastAsia="標楷體" w:hAnsi="標楷體"/>
              </w:rPr>
            </w:pPr>
            <w:r w:rsidRPr="007742F6">
              <w:rPr>
                <w:rFonts w:ascii="標楷體" w:eastAsia="標楷體" w:hAnsi="標楷體" w:hint="eastAsia"/>
                <w:szCs w:val="24"/>
              </w:rPr>
              <w:t>關心他人。最終目的是活出精采的自己，對世界盡一份心力。</w:t>
            </w:r>
          </w:p>
        </w:tc>
      </w:tr>
      <w:tr w:rsidR="00743882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743882" w:rsidRPr="00CF4888" w:rsidRDefault="00743882" w:rsidP="001D146D">
            <w:pPr>
              <w:pStyle w:val="0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4888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CF4888">
              <w:rPr>
                <w:rFonts w:ascii="標楷體" w:eastAsia="標楷體" w:hAnsi="標楷體" w:hint="eastAsia"/>
                <w:sz w:val="24"/>
                <w:szCs w:val="24"/>
              </w:rPr>
              <w:t>能欣賞作品的內涵及文章結構。</w:t>
            </w:r>
          </w:p>
          <w:p w:rsidR="00743882" w:rsidRPr="00CF4888" w:rsidRDefault="00743882" w:rsidP="001D146D">
            <w:pPr>
              <w:pStyle w:val="931025"/>
              <w:spacing w:line="24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4888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CF4888">
              <w:rPr>
                <w:rFonts w:ascii="標楷體" w:eastAsia="標楷體" w:hAnsi="標楷體" w:hint="eastAsia"/>
                <w:sz w:val="24"/>
                <w:szCs w:val="24"/>
              </w:rPr>
              <w:t>能靈活的運用修辭技巧，讓作品更加精緻優美。</w:t>
            </w:r>
          </w:p>
          <w:p w:rsidR="00743882" w:rsidRPr="00CF4888" w:rsidRDefault="00743882" w:rsidP="001D146D">
            <w:pPr>
              <w:pStyle w:val="931025"/>
              <w:spacing w:line="24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4888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CF4888">
              <w:rPr>
                <w:rFonts w:ascii="標楷體" w:eastAsia="標楷體" w:hAnsi="標楷體" w:hint="eastAsia"/>
                <w:sz w:val="24"/>
                <w:szCs w:val="24"/>
              </w:rPr>
              <w:t>能根據實際需要，主動嘗試寫作不同類型的文章。</w:t>
            </w:r>
          </w:p>
          <w:p w:rsidR="00743882" w:rsidRDefault="00743882" w:rsidP="001D146D">
            <w:pPr>
              <w:rPr>
                <w:rFonts w:ascii="標楷體" w:eastAsia="標楷體" w:hAnsi="標楷體"/>
              </w:rPr>
            </w:pPr>
            <w:r w:rsidRPr="00CF4888">
              <w:rPr>
                <w:rFonts w:ascii="標楷體" w:eastAsia="標楷體" w:hAnsi="標楷體"/>
              </w:rPr>
              <w:t>4.</w:t>
            </w:r>
            <w:r w:rsidRPr="00CF4888">
              <w:rPr>
                <w:rFonts w:ascii="標楷體" w:eastAsia="標楷體" w:hAnsi="標楷體" w:hint="eastAsia"/>
              </w:rPr>
              <w:t>能從閱讀中蒐集、整理及分析資料，並依循線索，解</w:t>
            </w:r>
          </w:p>
          <w:p w:rsidR="00743882" w:rsidRPr="00CF4888" w:rsidRDefault="00743882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CF4888">
              <w:rPr>
                <w:rFonts w:ascii="標楷體" w:eastAsia="標楷體" w:hAnsi="標楷體" w:hint="eastAsia"/>
              </w:rPr>
              <w:t>決問題。</w:t>
            </w:r>
          </w:p>
        </w:tc>
      </w:tr>
      <w:tr w:rsidR="00743882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  <w:vAlign w:val="center"/>
          </w:tcPr>
          <w:p w:rsidR="00743882" w:rsidRPr="00BB1FBE" w:rsidRDefault="00743882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康軒版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下</w:t>
            </w:r>
            <w:r w:rsidRPr="00BB1FB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六</w:t>
            </w:r>
            <w:r w:rsidRPr="00BB1FBE">
              <w:rPr>
                <w:rFonts w:ascii="標楷體" w:eastAsia="標楷體" w:hAnsi="標楷體" w:hint="eastAsia"/>
              </w:rPr>
              <w:t>課～第十課</w:t>
            </w:r>
          </w:p>
          <w:p w:rsidR="00743882" w:rsidRPr="00BB1FBE" w:rsidRDefault="00743882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悅讀大哥大</w:t>
            </w:r>
            <w:r>
              <w:rPr>
                <w:rFonts w:ascii="標楷體" w:eastAsia="標楷體" w:hAnsi="標楷體"/>
              </w:rPr>
              <w:t>2</w:t>
            </w:r>
          </w:p>
          <w:p w:rsidR="00743882" w:rsidRDefault="00743882" w:rsidP="001D146D">
            <w:pPr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橘子總複習</w:t>
            </w:r>
          </w:p>
          <w:p w:rsidR="00743882" w:rsidRPr="00811F34" w:rsidRDefault="00743882" w:rsidP="001D146D">
            <w:pPr>
              <w:jc w:val="both"/>
              <w:rPr>
                <w:rFonts w:ascii="標楷體" w:eastAsia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作文指導</w:t>
            </w:r>
          </w:p>
        </w:tc>
      </w:tr>
      <w:tr w:rsidR="00743882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  <w:vAlign w:val="center"/>
          </w:tcPr>
          <w:p w:rsidR="00743882" w:rsidRPr="00BB1FBE" w:rsidRDefault="00743882" w:rsidP="001D1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BB1FBE">
              <w:rPr>
                <w:rFonts w:ascii="標楷體" w:eastAsia="標楷體" w:hAnsi="標楷體" w:hint="eastAsia"/>
              </w:rPr>
              <w:t>課前課程預習</w:t>
            </w:r>
          </w:p>
          <w:p w:rsidR="00743882" w:rsidRPr="00BB1FBE" w:rsidRDefault="00743882" w:rsidP="001D1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BB1FBE">
              <w:rPr>
                <w:rFonts w:ascii="標楷體" w:eastAsia="標楷體" w:hAnsi="標楷體" w:hint="eastAsia"/>
              </w:rPr>
              <w:t>課本應用練習</w:t>
            </w:r>
          </w:p>
          <w:p w:rsidR="00743882" w:rsidRPr="00BB1FBE" w:rsidRDefault="00743882" w:rsidP="001D1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文言閱讀補充資料</w:t>
            </w:r>
          </w:p>
          <w:p w:rsidR="00743882" w:rsidRPr="00BB1FBE" w:rsidRDefault="00743882" w:rsidP="001D1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國文試題練習（歷屆試題）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743882" w:rsidRPr="00811F34" w:rsidRDefault="00743882" w:rsidP="001D146D">
            <w:pPr>
              <w:jc w:val="both"/>
              <w:rPr>
                <w:rFonts w:ascii="標楷體" w:eastAsia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</w:rPr>
              <w:t>5.</w:t>
            </w:r>
            <w:r w:rsidRPr="00BB1FBE">
              <w:rPr>
                <w:rFonts w:ascii="標楷體" w:eastAsia="標楷體" w:hAnsi="標楷體" w:hint="eastAsia"/>
              </w:rPr>
              <w:t>學習單</w:t>
            </w:r>
            <w:r>
              <w:rPr>
                <w:rFonts w:ascii="標楷體" w:eastAsia="標楷體" w:hAnsi="標楷體" w:hint="eastAsia"/>
              </w:rPr>
              <w:t>、作文練習</w:t>
            </w:r>
          </w:p>
        </w:tc>
      </w:tr>
      <w:tr w:rsidR="00743882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  <w:vAlign w:val="center"/>
          </w:tcPr>
          <w:p w:rsidR="00743882" w:rsidRPr="00BB1FBE" w:rsidRDefault="00743882" w:rsidP="001D1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BB1FBE">
              <w:rPr>
                <w:rFonts w:ascii="標楷體" w:eastAsia="標楷體" w:hAnsi="標楷體" w:hint="eastAsia"/>
              </w:rPr>
              <w:t>課堂參與、抽問及表達</w:t>
            </w:r>
          </w:p>
          <w:p w:rsidR="00743882" w:rsidRPr="00BB1FBE" w:rsidRDefault="00743882" w:rsidP="001D1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心得報告</w:t>
            </w:r>
          </w:p>
          <w:p w:rsidR="00743882" w:rsidRDefault="00743882" w:rsidP="001D1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BB1FBE">
              <w:rPr>
                <w:rFonts w:ascii="標楷體" w:eastAsia="標楷體" w:hAnsi="標楷體" w:hint="eastAsia"/>
              </w:rPr>
              <w:t>平時小考</w:t>
            </w:r>
            <w:r>
              <w:rPr>
                <w:rFonts w:ascii="標楷體" w:eastAsia="標楷體" w:hAnsi="標楷體" w:hint="eastAsia"/>
              </w:rPr>
              <w:t>、</w:t>
            </w:r>
            <w:r w:rsidRPr="00BB1FBE">
              <w:rPr>
                <w:rFonts w:ascii="標楷體" w:eastAsia="標楷體" w:hAnsi="標楷體" w:hint="eastAsia"/>
              </w:rPr>
              <w:t>課後試卷評量</w:t>
            </w:r>
          </w:p>
          <w:p w:rsidR="00743882" w:rsidRPr="009019B8" w:rsidRDefault="00743882" w:rsidP="001D1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撰寫心得報告</w:t>
            </w:r>
          </w:p>
        </w:tc>
      </w:tr>
      <w:tr w:rsidR="00743882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  <w:vAlign w:val="center"/>
          </w:tcPr>
          <w:p w:rsidR="00743882" w:rsidRPr="00BB1FBE" w:rsidRDefault="00743882" w:rsidP="001D1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BB1FBE">
              <w:rPr>
                <w:rFonts w:ascii="標楷體" w:eastAsia="標楷體" w:hAnsi="標楷體" w:hint="eastAsia"/>
              </w:rPr>
              <w:t>月考週考佔</w:t>
            </w:r>
            <w:r w:rsidRPr="00BB1FBE">
              <w:rPr>
                <w:rFonts w:ascii="標楷體" w:eastAsia="標楷體" w:hAnsi="標楷體"/>
              </w:rPr>
              <w:t>60</w:t>
            </w:r>
            <w:r w:rsidRPr="00BB1FBE">
              <w:rPr>
                <w:rFonts w:ascii="標楷體" w:eastAsia="標楷體" w:hAnsi="標楷體" w:hint="eastAsia"/>
              </w:rPr>
              <w:t>％</w:t>
            </w:r>
          </w:p>
          <w:p w:rsidR="00743882" w:rsidRPr="00BB1FBE" w:rsidRDefault="00743882" w:rsidP="001D1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BB1FBE">
              <w:rPr>
                <w:rFonts w:ascii="標楷體" w:eastAsia="標楷體" w:hAnsi="標楷體" w:hint="eastAsia"/>
              </w:rPr>
              <w:t>小考佔</w:t>
            </w:r>
            <w:r w:rsidRPr="00BB1FBE">
              <w:rPr>
                <w:rFonts w:ascii="標楷體" w:eastAsia="標楷體" w:hAnsi="標楷體"/>
              </w:rPr>
              <w:t>20</w:t>
            </w:r>
            <w:r w:rsidRPr="00BB1FBE">
              <w:rPr>
                <w:rFonts w:ascii="標楷體" w:eastAsia="標楷體" w:hAnsi="標楷體" w:hint="eastAsia"/>
              </w:rPr>
              <w:t>％</w:t>
            </w:r>
          </w:p>
          <w:p w:rsidR="00743882" w:rsidRPr="00811F34" w:rsidRDefault="00743882" w:rsidP="001D146D">
            <w:pPr>
              <w:jc w:val="both"/>
              <w:rPr>
                <w:rFonts w:ascii="標楷體" w:eastAsia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</w:rPr>
              <w:t>3.</w:t>
            </w:r>
            <w:r w:rsidRPr="00BB1FBE">
              <w:rPr>
                <w:rFonts w:ascii="標楷體" w:eastAsia="標楷體" w:hAnsi="標楷體" w:hint="eastAsia"/>
              </w:rPr>
              <w:t>課堂表現佔</w:t>
            </w:r>
            <w:r w:rsidRPr="00BB1FBE">
              <w:rPr>
                <w:rFonts w:ascii="標楷體" w:eastAsia="標楷體" w:hAnsi="標楷體"/>
              </w:rPr>
              <w:t>20</w:t>
            </w:r>
            <w:r w:rsidRPr="00BB1FBE">
              <w:rPr>
                <w:rFonts w:ascii="標楷體" w:eastAsia="標楷體" w:hAnsi="標楷體" w:hint="eastAsia"/>
              </w:rPr>
              <w:t>％</w:t>
            </w:r>
          </w:p>
        </w:tc>
      </w:tr>
      <w:tr w:rsidR="00743882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  <w:vAlign w:val="center"/>
          </w:tcPr>
          <w:p w:rsidR="00743882" w:rsidRPr="00BB1FBE" w:rsidRDefault="00743882" w:rsidP="001D1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BB1FBE">
              <w:rPr>
                <w:rFonts w:ascii="標楷體" w:eastAsia="標楷體" w:hAnsi="標楷體" w:hint="eastAsia"/>
              </w:rPr>
              <w:t>培養正確的價值觀</w:t>
            </w:r>
          </w:p>
          <w:p w:rsidR="00743882" w:rsidRPr="00BB1FBE" w:rsidRDefault="00743882" w:rsidP="001D1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寫作能力（運用所學的詞語、修辭法創作）</w:t>
            </w:r>
          </w:p>
          <w:p w:rsidR="00743882" w:rsidRPr="00BB1FBE" w:rsidRDefault="00743882" w:rsidP="001D1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BB1FBE">
              <w:rPr>
                <w:rFonts w:ascii="標楷體" w:eastAsia="標楷體" w:hAnsi="標楷體" w:hint="eastAsia"/>
              </w:rPr>
              <w:t>養成主動閱讀習慣</w:t>
            </w:r>
          </w:p>
          <w:p w:rsidR="00743882" w:rsidRPr="00811F34" w:rsidRDefault="00743882" w:rsidP="001D146D">
            <w:pPr>
              <w:jc w:val="both"/>
              <w:rPr>
                <w:rFonts w:ascii="標楷體" w:eastAsia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</w:rPr>
              <w:t>4.</w:t>
            </w:r>
            <w:r w:rsidRPr="00BB1FBE">
              <w:rPr>
                <w:rFonts w:ascii="標楷體" w:eastAsia="標楷體" w:hAnsi="標楷體" w:hint="eastAsia"/>
              </w:rPr>
              <w:t>學習做人處事的道理</w:t>
            </w:r>
          </w:p>
        </w:tc>
      </w:tr>
      <w:tr w:rsidR="00743882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  <w:vAlign w:val="center"/>
          </w:tcPr>
          <w:p w:rsidR="00743882" w:rsidRPr="00BB1FBE" w:rsidRDefault="00743882" w:rsidP="001D1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BB1FBE">
              <w:rPr>
                <w:rFonts w:ascii="標楷體" w:eastAsia="標楷體" w:hAnsi="標楷體" w:hint="eastAsia"/>
              </w:rPr>
              <w:t>多加注意孩子學校課程及學習狀況</w:t>
            </w:r>
          </w:p>
          <w:p w:rsidR="00743882" w:rsidRPr="00BB1FBE" w:rsidRDefault="00743882" w:rsidP="001D146D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督促孩子的學習狀況，並從旁</w:t>
            </w:r>
            <w:r w:rsidRPr="00BB1FBE">
              <w:rPr>
                <w:rFonts w:ascii="標楷體" w:eastAsia="標楷體" w:hAnsi="標楷體" w:hint="eastAsia"/>
              </w:rPr>
              <w:t>協助</w:t>
            </w:r>
          </w:p>
          <w:p w:rsidR="00743882" w:rsidRPr="00BB1FBE" w:rsidRDefault="00743882" w:rsidP="001D14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>
              <w:rPr>
                <w:rFonts w:ascii="標楷體" w:eastAsia="標楷體" w:hAnsi="標楷體" w:hint="eastAsia"/>
              </w:rPr>
              <w:t>鼓勵孩子</w:t>
            </w:r>
            <w:r w:rsidRPr="00BB1FBE">
              <w:rPr>
                <w:rFonts w:ascii="標楷體" w:eastAsia="標楷體" w:hAnsi="標楷體" w:hint="eastAsia"/>
              </w:rPr>
              <w:t>多閱讀課外優良書籍</w:t>
            </w:r>
            <w:r>
              <w:rPr>
                <w:rFonts w:ascii="標楷體" w:eastAsia="標楷體" w:hAnsi="標楷體" w:hint="eastAsia"/>
              </w:rPr>
              <w:t>，以增強語文能力</w:t>
            </w:r>
          </w:p>
          <w:p w:rsidR="00743882" w:rsidRPr="00811F34" w:rsidRDefault="00743882" w:rsidP="001D146D">
            <w:pPr>
              <w:jc w:val="both"/>
              <w:rPr>
                <w:rFonts w:ascii="標楷體" w:eastAsia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培養</w:t>
            </w:r>
            <w:r w:rsidRPr="00BB1FBE">
              <w:rPr>
                <w:rFonts w:ascii="標楷體" w:eastAsia="標楷體" w:hAnsi="標楷體" w:hint="eastAsia"/>
              </w:rPr>
              <w:t>優良品德，平日多實施機會教育</w:t>
            </w:r>
          </w:p>
        </w:tc>
      </w:tr>
    </w:tbl>
    <w:p w:rsidR="00743882" w:rsidRDefault="00743882" w:rsidP="00817C07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743882" w:rsidRPr="003643EA" w:rsidRDefault="00743882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743882" w:rsidRPr="00026E9B" w:rsidRDefault="00743882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743882" w:rsidRPr="00026E9B" w:rsidRDefault="00743882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743882" w:rsidRPr="00026E9B" w:rsidRDefault="00743882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743882" w:rsidRPr="00026E9B" w:rsidRDefault="00743882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743882" w:rsidRPr="00026E9B" w:rsidRDefault="00743882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824"/>
        <w:gridCol w:w="3163"/>
      </w:tblGrid>
      <w:tr w:rsidR="00743882" w:rsidRPr="006F3F35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743882" w:rsidRPr="006F3F35" w:rsidRDefault="00743882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國文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 xml:space="preserve">                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教師姓名：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蔡智如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 xml:space="preserve">            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授課班級：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三戊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824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163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743882" w:rsidRPr="00332AB4" w:rsidRDefault="00743882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743882" w:rsidRPr="00026E9B" w:rsidRDefault="00743882" w:rsidP="0065703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L6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禮記選</w:t>
            </w:r>
          </w:p>
        </w:tc>
        <w:tc>
          <w:tcPr>
            <w:tcW w:w="182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163" w:type="dxa"/>
            <w:vAlign w:val="center"/>
          </w:tcPr>
          <w:p w:rsidR="00743882" w:rsidRDefault="00743882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2"/>
                <w:attr w:name="Year" w:val="106"/>
              </w:smartTagPr>
              <w:r w:rsidRPr="006F3F35">
                <w:rPr>
                  <w:rFonts w:ascii="標楷體" w:eastAsia="標楷體" w:hAnsi="標楷體"/>
                  <w:color w:val="000000"/>
                  <w:szCs w:val="24"/>
                </w:rPr>
                <w:t>106/2/13</w:t>
              </w:r>
            </w:smartTag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  <w:p w:rsidR="00743882" w:rsidRPr="006F3F35" w:rsidRDefault="00743882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人權、生涯發展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743882" w:rsidRPr="00026E9B" w:rsidRDefault="00743882" w:rsidP="0065703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L7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獵人</w:t>
            </w:r>
          </w:p>
        </w:tc>
        <w:tc>
          <w:tcPr>
            <w:tcW w:w="182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討論、報告</w:t>
            </w:r>
          </w:p>
        </w:tc>
        <w:tc>
          <w:tcPr>
            <w:tcW w:w="3163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家政、環境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743882" w:rsidRPr="00026E9B" w:rsidRDefault="00743882" w:rsidP="0065703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L8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森林最優美的一天</w:t>
            </w:r>
          </w:p>
        </w:tc>
        <w:tc>
          <w:tcPr>
            <w:tcW w:w="182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討論、報告</w:t>
            </w:r>
          </w:p>
        </w:tc>
        <w:tc>
          <w:tcPr>
            <w:tcW w:w="3163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環境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743882" w:rsidRPr="00026E9B" w:rsidRDefault="00743882" w:rsidP="0065703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L9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二十年後</w:t>
            </w:r>
          </w:p>
        </w:tc>
        <w:tc>
          <w:tcPr>
            <w:tcW w:w="182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163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人權、生涯發展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743882" w:rsidRPr="00026E9B" w:rsidRDefault="00743882" w:rsidP="0065703D">
            <w:pPr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L10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青春留影</w:t>
            </w:r>
          </w:p>
        </w:tc>
        <w:tc>
          <w:tcPr>
            <w:tcW w:w="182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討論、報告</w:t>
            </w:r>
          </w:p>
        </w:tc>
        <w:tc>
          <w:tcPr>
            <w:tcW w:w="3163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家政、生涯發展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橘子單元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1-6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、閱讀</w:t>
            </w:r>
          </w:p>
        </w:tc>
        <w:tc>
          <w:tcPr>
            <w:tcW w:w="182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複習</w:t>
            </w:r>
          </w:p>
        </w:tc>
        <w:tc>
          <w:tcPr>
            <w:tcW w:w="3163" w:type="dxa"/>
            <w:vAlign w:val="center"/>
          </w:tcPr>
          <w:p w:rsidR="00743882" w:rsidRPr="006F3F35" w:rsidRDefault="00743882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>3/22-3/24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743882" w:rsidRPr="001A7EBF" w:rsidRDefault="00743882" w:rsidP="00197F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A7EBF">
              <w:rPr>
                <w:rFonts w:ascii="標楷體" w:eastAsia="標楷體" w:hAnsi="標楷體"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743882" w:rsidRPr="00067570" w:rsidRDefault="00743882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743882" w:rsidRPr="001A7EBF" w:rsidRDefault="00743882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A7EBF">
              <w:rPr>
                <w:rFonts w:ascii="標楷體" w:eastAsia="標楷體" w:hAnsi="標楷體"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743882" w:rsidRPr="00026E9B" w:rsidRDefault="00743882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743882" w:rsidRPr="001A7EBF" w:rsidRDefault="00743882" w:rsidP="00197F13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A7EBF">
              <w:rPr>
                <w:rFonts w:ascii="標楷體" w:eastAsia="標楷體" w:hAnsi="標楷體"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743882" w:rsidRPr="00026E9B" w:rsidRDefault="00743882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743882" w:rsidRPr="001A7EBF" w:rsidRDefault="00743882" w:rsidP="00197F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A7EBF">
              <w:rPr>
                <w:rFonts w:ascii="標楷體" w:eastAsia="標楷體" w:hAnsi="標楷體"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743882" w:rsidRPr="001A7EBF" w:rsidRDefault="00743882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A7EBF">
              <w:rPr>
                <w:rFonts w:ascii="標楷體" w:eastAsia="標楷體" w:hAnsi="標楷體"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743882" w:rsidRPr="001A7EBF" w:rsidRDefault="00743882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A7EBF">
              <w:rPr>
                <w:rFonts w:ascii="標楷體" w:eastAsia="標楷體" w:hAnsi="標楷體"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743882" w:rsidRPr="001A7EBF" w:rsidRDefault="00743882" w:rsidP="00197F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A7EBF">
              <w:rPr>
                <w:rFonts w:ascii="標楷體" w:eastAsia="標楷體" w:hAnsi="標楷體"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743882" w:rsidRPr="006F3F35" w:rsidRDefault="00743882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>5/09-5/11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743882" w:rsidRPr="001A7EBF" w:rsidRDefault="00743882" w:rsidP="001D14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A7EBF">
              <w:rPr>
                <w:rFonts w:ascii="標楷體" w:eastAsia="標楷體" w:hAnsi="標楷體"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743882" w:rsidRPr="001A7EBF" w:rsidRDefault="00743882" w:rsidP="001D14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A7EBF">
              <w:rPr>
                <w:rFonts w:ascii="標楷體" w:eastAsia="標楷體" w:hAnsi="標楷體"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國中會考</w:t>
            </w:r>
            <w:r>
              <w:rPr>
                <w:rFonts w:ascii="標楷體" w:eastAsia="標楷體" w:hAnsi="標楷體"/>
                <w:color w:val="000000"/>
                <w:szCs w:val="24"/>
              </w:rPr>
              <w:t>5/20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5/21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銜接高中教材</w:t>
            </w:r>
          </w:p>
        </w:tc>
        <w:tc>
          <w:tcPr>
            <w:tcW w:w="1824" w:type="dxa"/>
            <w:vAlign w:val="center"/>
          </w:tcPr>
          <w:p w:rsidR="00743882" w:rsidRPr="00026E9B" w:rsidRDefault="00743882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163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743882" w:rsidRPr="00026E9B" w:rsidRDefault="00743882" w:rsidP="001D146D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銜接高中教材</w:t>
            </w:r>
          </w:p>
        </w:tc>
        <w:tc>
          <w:tcPr>
            <w:tcW w:w="1824" w:type="dxa"/>
            <w:vAlign w:val="center"/>
          </w:tcPr>
          <w:p w:rsidR="00743882" w:rsidRPr="00026E9B" w:rsidRDefault="00743882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討論、報告</w:t>
            </w:r>
          </w:p>
        </w:tc>
        <w:tc>
          <w:tcPr>
            <w:tcW w:w="3163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6/11-6/17</w:t>
            </w:r>
          </w:p>
        </w:tc>
        <w:tc>
          <w:tcPr>
            <w:tcW w:w="2541" w:type="dxa"/>
            <w:vAlign w:val="center"/>
          </w:tcPr>
          <w:p w:rsidR="00743882" w:rsidRPr="00026E9B" w:rsidRDefault="00743882" w:rsidP="001D14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銜接高中教材</w:t>
            </w:r>
          </w:p>
        </w:tc>
        <w:tc>
          <w:tcPr>
            <w:tcW w:w="1824" w:type="dxa"/>
            <w:vAlign w:val="center"/>
          </w:tcPr>
          <w:p w:rsidR="00743882" w:rsidRPr="00026E9B" w:rsidRDefault="00743882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163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6/13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畢業典禮</w:t>
            </w:r>
          </w:p>
        </w:tc>
      </w:tr>
      <w:tr w:rsidR="00743882" w:rsidRPr="006F3F35" w:rsidTr="00001B78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24" w:type="dxa"/>
            <w:tcBorders>
              <w:tr2bl w:val="single" w:sz="4" w:space="0" w:color="auto"/>
            </w:tcBorders>
            <w:vAlign w:val="center"/>
          </w:tcPr>
          <w:p w:rsidR="00743882" w:rsidRPr="00026E9B" w:rsidRDefault="00743882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743882" w:rsidRPr="006F3F35" w:rsidRDefault="00743882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743882" w:rsidRPr="00026E9B" w:rsidRDefault="00743882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24" w:type="dxa"/>
            <w:tcBorders>
              <w:tr2bl w:val="single" w:sz="4" w:space="0" w:color="auto"/>
            </w:tcBorders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6/28-6/30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期末考</w:t>
            </w:r>
          </w:p>
          <w:p w:rsidR="00743882" w:rsidRPr="006F3F35" w:rsidRDefault="00743882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6/30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  <w:tr w:rsidR="00743882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743882" w:rsidRPr="006F3F35" w:rsidRDefault="00743882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743882" w:rsidRPr="00026E9B" w:rsidRDefault="00743882" w:rsidP="001D14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24" w:type="dxa"/>
            <w:tcBorders>
              <w:tr2bl w:val="single" w:sz="4" w:space="0" w:color="auto"/>
            </w:tcBorders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743882" w:rsidRPr="006F3F35" w:rsidRDefault="0074388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743882" w:rsidRPr="00026E9B" w:rsidRDefault="00743882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2"/>
          <w:attr w:name="Year" w:val="106"/>
        </w:smartTagPr>
        <w:r>
          <w:rPr>
            <w:rFonts w:ascii="標楷體" w:hAnsi="標楷體"/>
            <w:color w:val="000000"/>
            <w:sz w:val="24"/>
            <w:szCs w:val="24"/>
          </w:rPr>
          <w:t>106/2</w:t>
        </w:r>
        <w:r w:rsidRPr="00026E9B">
          <w:rPr>
            <w:rFonts w:ascii="標楷體" w:hAnsi="標楷體"/>
            <w:color w:val="000000"/>
            <w:sz w:val="24"/>
            <w:szCs w:val="24"/>
          </w:rPr>
          <w:t>/</w:t>
        </w:r>
        <w:r>
          <w:rPr>
            <w:rFonts w:ascii="標楷體" w:hAnsi="標楷體"/>
            <w:color w:val="000000"/>
            <w:sz w:val="24"/>
            <w:szCs w:val="24"/>
          </w:rPr>
          <w:t>18</w:t>
        </w:r>
      </w:smartTag>
      <w:r w:rsidRPr="00026E9B">
        <w:rPr>
          <w:rFonts w:ascii="標楷體" w:hAnsi="標楷體" w:hint="eastAsia"/>
          <w:color w:val="000000"/>
          <w:sz w:val="24"/>
          <w:szCs w:val="24"/>
        </w:rPr>
        <w:t>前將電子檔</w:t>
      </w:r>
      <w:r w:rsidRPr="00026E9B">
        <w:rPr>
          <w:rFonts w:ascii="標楷體" w:hAnsi="標楷體"/>
          <w:color w:val="000000"/>
          <w:sz w:val="24"/>
          <w:szCs w:val="24"/>
        </w:rPr>
        <w:t>mail</w:t>
      </w:r>
      <w:r w:rsidRPr="00026E9B">
        <w:rPr>
          <w:rFonts w:ascii="標楷體" w:hAnsi="標楷體" w:hint="eastAsia"/>
          <w:color w:val="000000"/>
          <w:sz w:val="24"/>
          <w:szCs w:val="24"/>
        </w:rPr>
        <w:t>到：</w:t>
      </w:r>
      <w:hyperlink r:id="rId6" w:history="1">
        <w:r w:rsidRPr="00A04547">
          <w:rPr>
            <w:rStyle w:val="Hyperlink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743882" w:rsidRPr="00026E9B" w:rsidRDefault="00743882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743882" w:rsidRPr="008B6E88" w:rsidRDefault="00743882"/>
    <w:sectPr w:rsidR="00743882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882" w:rsidRDefault="00743882" w:rsidP="00332AB4">
      <w:r>
        <w:separator/>
      </w:r>
    </w:p>
  </w:endnote>
  <w:endnote w:type="continuationSeparator" w:id="0">
    <w:p w:rsidR="00743882" w:rsidRDefault="00743882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882" w:rsidRDefault="00743882" w:rsidP="00332AB4">
      <w:r>
        <w:separator/>
      </w:r>
    </w:p>
  </w:footnote>
  <w:footnote w:type="continuationSeparator" w:id="0">
    <w:p w:rsidR="00743882" w:rsidRDefault="00743882" w:rsidP="003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88"/>
    <w:rsid w:val="00001B78"/>
    <w:rsid w:val="00026E9B"/>
    <w:rsid w:val="0003302C"/>
    <w:rsid w:val="00052AAC"/>
    <w:rsid w:val="0005391C"/>
    <w:rsid w:val="00067570"/>
    <w:rsid w:val="00091E0A"/>
    <w:rsid w:val="000B53A5"/>
    <w:rsid w:val="000B649F"/>
    <w:rsid w:val="00166625"/>
    <w:rsid w:val="001720AC"/>
    <w:rsid w:val="00183770"/>
    <w:rsid w:val="00197F13"/>
    <w:rsid w:val="001A7EBF"/>
    <w:rsid w:val="001D146D"/>
    <w:rsid w:val="002E2340"/>
    <w:rsid w:val="00306CF1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4F25ED"/>
    <w:rsid w:val="005121D4"/>
    <w:rsid w:val="005F6761"/>
    <w:rsid w:val="00601DFE"/>
    <w:rsid w:val="00604045"/>
    <w:rsid w:val="0061734F"/>
    <w:rsid w:val="0065703D"/>
    <w:rsid w:val="006668D9"/>
    <w:rsid w:val="0069500F"/>
    <w:rsid w:val="006C75F9"/>
    <w:rsid w:val="006F3F35"/>
    <w:rsid w:val="00743882"/>
    <w:rsid w:val="00747ED5"/>
    <w:rsid w:val="007742F6"/>
    <w:rsid w:val="007975CF"/>
    <w:rsid w:val="007D7216"/>
    <w:rsid w:val="00811F34"/>
    <w:rsid w:val="00817C07"/>
    <w:rsid w:val="00846FD2"/>
    <w:rsid w:val="0088489C"/>
    <w:rsid w:val="008A2717"/>
    <w:rsid w:val="008B6E88"/>
    <w:rsid w:val="008C68A4"/>
    <w:rsid w:val="009019B8"/>
    <w:rsid w:val="009041B3"/>
    <w:rsid w:val="00974E32"/>
    <w:rsid w:val="0097747C"/>
    <w:rsid w:val="009918C0"/>
    <w:rsid w:val="009B1463"/>
    <w:rsid w:val="009F21B0"/>
    <w:rsid w:val="009F47E1"/>
    <w:rsid w:val="00A04547"/>
    <w:rsid w:val="00A43988"/>
    <w:rsid w:val="00A70353"/>
    <w:rsid w:val="00A95B26"/>
    <w:rsid w:val="00AB40AB"/>
    <w:rsid w:val="00BA1F5B"/>
    <w:rsid w:val="00BB1FBE"/>
    <w:rsid w:val="00BE119A"/>
    <w:rsid w:val="00C12096"/>
    <w:rsid w:val="00C704A1"/>
    <w:rsid w:val="00CE5844"/>
    <w:rsid w:val="00CF4888"/>
    <w:rsid w:val="00D21DB7"/>
    <w:rsid w:val="00D2511C"/>
    <w:rsid w:val="00DF1467"/>
    <w:rsid w:val="00DF1ABD"/>
    <w:rsid w:val="00E403D3"/>
    <w:rsid w:val="00E67014"/>
    <w:rsid w:val="00EB18AA"/>
    <w:rsid w:val="00ED5B70"/>
    <w:rsid w:val="00EF60E3"/>
    <w:rsid w:val="00F32258"/>
    <w:rsid w:val="00F34EEC"/>
    <w:rsid w:val="00F37277"/>
    <w:rsid w:val="00FF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8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">
    <w:name w:val="主旨"/>
    <w:basedOn w:val="Normal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2AB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2AB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1734F"/>
    <w:rPr>
      <w:rFonts w:cs="Times New Roman"/>
      <w:color w:val="0000FF"/>
      <w:u w:val="single"/>
    </w:rPr>
  </w:style>
  <w:style w:type="paragraph" w:customStyle="1" w:styleId="0">
    <w:name w:val="0"/>
    <w:basedOn w:val="Normal"/>
    <w:uiPriority w:val="99"/>
    <w:rsid w:val="00817C07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931025">
    <w:name w:val="931025"/>
    <w:basedOn w:val="PlainText"/>
    <w:uiPriority w:val="99"/>
    <w:rsid w:val="00817C07"/>
    <w:pPr>
      <w:snapToGrid w:val="0"/>
      <w:spacing w:line="240" w:lineRule="exact"/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PlainText">
    <w:name w:val="Plain Text"/>
    <w:basedOn w:val="Normal"/>
    <w:link w:val="PlainTextChar"/>
    <w:uiPriority w:val="99"/>
    <w:rsid w:val="00817C07"/>
    <w:rPr>
      <w:rFonts w:ascii="細明體" w:eastAsia="細明體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F47E1"/>
    <w:rPr>
      <w:rFonts w:ascii="Courier New" w:hAnsi="Courier New" w:cs="Courier New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</TotalTime>
  <Pages>3</Pages>
  <Words>237</Words>
  <Characters>1354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　　班　　科教學計畫</dc:title>
  <dc:subject/>
  <dc:creator>Windows 使用者</dc:creator>
  <cp:keywords/>
  <dc:description/>
  <cp:lastModifiedBy>user</cp:lastModifiedBy>
  <cp:revision>16</cp:revision>
  <cp:lastPrinted>2017-02-13T09:17:00Z</cp:lastPrinted>
  <dcterms:created xsi:type="dcterms:W3CDTF">2017-02-13T11:15:00Z</dcterms:created>
  <dcterms:modified xsi:type="dcterms:W3CDTF">2017-02-15T07:13:00Z</dcterms:modified>
</cp:coreProperties>
</file>