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6D" w:rsidRPr="00026E9B" w:rsidRDefault="00BE076D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>
        <w:rPr>
          <w:rFonts w:ascii="標楷體" w:eastAsia="標楷體" w:hAnsi="標楷體" w:hint="eastAsia"/>
          <w:color w:val="000000"/>
          <w:sz w:val="40"/>
          <w:szCs w:val="40"/>
        </w:rPr>
        <w:t>高一義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>
        <w:rPr>
          <w:rFonts w:ascii="標楷體" w:eastAsia="標楷體" w:hAnsi="標楷體" w:hint="eastAsia"/>
          <w:color w:val="000000"/>
          <w:sz w:val="40"/>
          <w:szCs w:val="40"/>
        </w:rPr>
        <w:t>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BE076D" w:rsidRPr="000045EE" w:rsidRDefault="00BE076D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BE076D" w:rsidRPr="00026E9B" w:rsidRDefault="00BE076D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黃靜宜</w:t>
      </w:r>
    </w:p>
    <w:p w:rsidR="00BE076D" w:rsidRPr="00026E9B" w:rsidRDefault="00BE076D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BE076D" w:rsidRPr="005C4E6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BE076D" w:rsidRDefault="00BE076D" w:rsidP="004D2A85">
            <w:r>
              <w:rPr>
                <w:rFonts w:hint="eastAsia"/>
              </w:rPr>
              <w:t>因材施教</w:t>
            </w:r>
          </w:p>
          <w:p w:rsidR="00BE076D" w:rsidRDefault="00BE076D" w:rsidP="004D2A85">
            <w:r>
              <w:rPr>
                <w:rFonts w:hint="eastAsia"/>
              </w:rPr>
              <w:t>耐心</w:t>
            </w:r>
          </w:p>
          <w:p w:rsidR="00BE076D" w:rsidRPr="00582C31" w:rsidRDefault="00BE076D" w:rsidP="004D2A8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關心</w:t>
            </w:r>
          </w:p>
        </w:tc>
      </w:tr>
      <w:tr w:rsidR="00BE076D" w:rsidRPr="005C4E6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BE076D" w:rsidRDefault="00BE076D" w:rsidP="004D2A85">
            <w:r>
              <w:rPr>
                <w:rFonts w:hint="eastAsia"/>
              </w:rPr>
              <w:t>達到學生對各課基本文意的了解與該課相關知識的學習</w:t>
            </w:r>
          </w:p>
        </w:tc>
      </w:tr>
      <w:tr w:rsidR="00BE076D" w:rsidRPr="005C4E6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BE076D" w:rsidRPr="000045EE" w:rsidRDefault="00BE076D" w:rsidP="000045EE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康熹版第一冊第二冊</w:t>
            </w:r>
          </w:p>
        </w:tc>
      </w:tr>
      <w:tr w:rsidR="00BE076D" w:rsidRPr="005C4E6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BE076D" w:rsidRDefault="00BE076D" w:rsidP="000045EE">
            <w:r>
              <w:rPr>
                <w:rFonts w:hint="eastAsia"/>
              </w:rPr>
              <w:t>搭配課程繳交語文練習習作</w:t>
            </w:r>
          </w:p>
          <w:p w:rsidR="00BE076D" w:rsidRPr="005C4E67" w:rsidRDefault="00BE076D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E076D" w:rsidRPr="005C4E6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BE076D" w:rsidRDefault="00BE076D" w:rsidP="004D2A85">
            <w:r>
              <w:rPr>
                <w:rFonts w:hint="eastAsia"/>
              </w:rPr>
              <w:t>隨堂小測驗</w:t>
            </w:r>
          </w:p>
          <w:p w:rsidR="00BE076D" w:rsidRPr="00582C31" w:rsidRDefault="00BE076D" w:rsidP="004D2A8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每課結束後單課測驗</w:t>
            </w:r>
          </w:p>
        </w:tc>
      </w:tr>
      <w:tr w:rsidR="00BE076D" w:rsidRPr="005C4E6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BE076D" w:rsidRDefault="00BE076D" w:rsidP="004D2A85">
            <w:pPr>
              <w:spacing w:line="290" w:lineRule="exact"/>
            </w:pPr>
            <w:r>
              <w:rPr>
                <w:rFonts w:hint="eastAsia"/>
              </w:rPr>
              <w:t>作業成績及測驗卷成績占</w:t>
            </w:r>
            <w:r>
              <w:t>60</w:t>
            </w:r>
            <w:r>
              <w:rPr>
                <w:rFonts w:ascii="新細明體" w:hAnsi="新細明體" w:hint="eastAsia"/>
              </w:rPr>
              <w:t>％</w:t>
            </w:r>
          </w:p>
          <w:p w:rsidR="00BE076D" w:rsidRPr="00582C31" w:rsidRDefault="00BE076D" w:rsidP="004D2A8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上課表現</w:t>
            </w:r>
            <w:r>
              <w:t>40</w:t>
            </w:r>
            <w:r>
              <w:rPr>
                <w:rFonts w:ascii="新細明體" w:hAnsi="新細明體" w:hint="eastAsia"/>
              </w:rPr>
              <w:t>％</w:t>
            </w:r>
            <w:r w:rsidRPr="00582C31">
              <w:rPr>
                <w:rFonts w:ascii="標楷體"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BE076D" w:rsidRPr="005C4E6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BE076D" w:rsidRDefault="00BE076D" w:rsidP="000045EE">
            <w:r>
              <w:rPr>
                <w:rFonts w:hint="eastAsia"/>
              </w:rPr>
              <w:t>有學習興趣</w:t>
            </w:r>
          </w:p>
          <w:p w:rsidR="00BE076D" w:rsidRDefault="00BE076D" w:rsidP="000045EE">
            <w:r>
              <w:rPr>
                <w:rFonts w:hint="eastAsia"/>
              </w:rPr>
              <w:t>語文表達能力能有進步</w:t>
            </w:r>
          </w:p>
          <w:p w:rsidR="00BE076D" w:rsidRPr="005C4E67" w:rsidRDefault="00BE076D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E076D" w:rsidRPr="005C4E67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BE076D" w:rsidRDefault="00BE076D" w:rsidP="000045EE">
            <w:r>
              <w:rPr>
                <w:rFonts w:hint="eastAsia"/>
              </w:rPr>
              <w:t>鼓勵並配合老師的要求讓孩子穩定成長</w:t>
            </w:r>
          </w:p>
          <w:p w:rsidR="00BE076D" w:rsidRPr="000045EE" w:rsidRDefault="00BE076D" w:rsidP="000045EE">
            <w:pPr>
              <w:tabs>
                <w:tab w:val="left" w:pos="1365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BE076D" w:rsidRDefault="00BE076D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BE076D" w:rsidRDefault="00BE076D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BE076D" w:rsidRPr="003643EA" w:rsidRDefault="00BE076D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BE076D" w:rsidRPr="00026E9B" w:rsidRDefault="00BE076D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BE076D" w:rsidRPr="00026E9B" w:rsidRDefault="00BE076D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BE076D" w:rsidRPr="00026E9B" w:rsidRDefault="00BE076D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BE076D" w:rsidRPr="00026E9B" w:rsidRDefault="00BE076D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BE076D" w:rsidRPr="00026E9B" w:rsidRDefault="00BE076D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BE076D" w:rsidRPr="005C4E67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BE076D" w:rsidRPr="005C4E67" w:rsidRDefault="00BE076D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              </w:t>
            </w: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黃靜宜</w:t>
            </w: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           </w:t>
            </w: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一義</w:t>
            </w: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BE076D" w:rsidRPr="00332AB4" w:rsidRDefault="00BE076D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晚遊六橋待月記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2"/>
                <w:attr w:name="Year" w:val="106"/>
              </w:smartTagPr>
              <w:r w:rsidRPr="005C4E67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桃花源記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古詩選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我的書齋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文教論仁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BE076D" w:rsidRPr="005C4E67" w:rsidRDefault="00BE076D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</w:t>
            </w: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5C4E67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郁離子選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新詩選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出師表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勞山道士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飛魚季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文教論孝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測驗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5C4E67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用奇謀孔明借箭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蜘蛛之絲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醉翁亭記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愛的辯證</w:t>
            </w: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 </w:t>
            </w: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文教論道德修養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BE076D" w:rsidRPr="005C4E67" w:rsidRDefault="00BE076D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BE076D" w:rsidRDefault="00BE076D" w:rsidP="004D2A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課堂授課</w:t>
            </w:r>
          </w:p>
          <w:p w:rsidR="00BE076D" w:rsidRPr="00E759ED" w:rsidRDefault="00BE076D" w:rsidP="004D2A85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BE076D" w:rsidRPr="005C4E67" w:rsidRDefault="00BE076D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BE076D" w:rsidRPr="005C4E67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BE076D" w:rsidRPr="005C4E67" w:rsidRDefault="00BE076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BE076D" w:rsidRPr="005C4E67" w:rsidRDefault="00BE076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BE076D" w:rsidRPr="005C4E67" w:rsidRDefault="00BE076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BE076D" w:rsidRPr="005C4E67" w:rsidRDefault="00BE076D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C4E67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5C4E67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BE076D" w:rsidRPr="00026E9B" w:rsidRDefault="00BE076D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6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BE076D" w:rsidRPr="00026E9B" w:rsidRDefault="00BE076D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BE076D" w:rsidRPr="008B6E88" w:rsidRDefault="00BE076D"/>
    <w:sectPr w:rsidR="00BE076D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76D" w:rsidRDefault="00BE076D" w:rsidP="00332AB4">
      <w:r>
        <w:separator/>
      </w:r>
    </w:p>
  </w:endnote>
  <w:endnote w:type="continuationSeparator" w:id="0">
    <w:p w:rsidR="00BE076D" w:rsidRDefault="00BE076D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76D" w:rsidRDefault="00BE076D" w:rsidP="00332AB4">
      <w:r>
        <w:separator/>
      </w:r>
    </w:p>
  </w:footnote>
  <w:footnote w:type="continuationSeparator" w:id="0">
    <w:p w:rsidR="00BE076D" w:rsidRDefault="00BE076D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045EE"/>
    <w:rsid w:val="00026E9B"/>
    <w:rsid w:val="0003302C"/>
    <w:rsid w:val="00052AAC"/>
    <w:rsid w:val="00091E0A"/>
    <w:rsid w:val="000B649F"/>
    <w:rsid w:val="002353EF"/>
    <w:rsid w:val="003309B2"/>
    <w:rsid w:val="00332AB4"/>
    <w:rsid w:val="00337934"/>
    <w:rsid w:val="00361E8A"/>
    <w:rsid w:val="003643EA"/>
    <w:rsid w:val="003719DF"/>
    <w:rsid w:val="003B63F0"/>
    <w:rsid w:val="004320B5"/>
    <w:rsid w:val="00440D99"/>
    <w:rsid w:val="004B6C47"/>
    <w:rsid w:val="004D2A85"/>
    <w:rsid w:val="004E05D6"/>
    <w:rsid w:val="005121D4"/>
    <w:rsid w:val="00582C31"/>
    <w:rsid w:val="005C4E67"/>
    <w:rsid w:val="005F6761"/>
    <w:rsid w:val="0061734F"/>
    <w:rsid w:val="007975CF"/>
    <w:rsid w:val="007D7216"/>
    <w:rsid w:val="00846FD2"/>
    <w:rsid w:val="0088489C"/>
    <w:rsid w:val="008B6E88"/>
    <w:rsid w:val="008C68A4"/>
    <w:rsid w:val="009918C0"/>
    <w:rsid w:val="009F21B0"/>
    <w:rsid w:val="00A04547"/>
    <w:rsid w:val="00A70353"/>
    <w:rsid w:val="00A95B26"/>
    <w:rsid w:val="00AB40AB"/>
    <w:rsid w:val="00BA1F5B"/>
    <w:rsid w:val="00BE076D"/>
    <w:rsid w:val="00BE119A"/>
    <w:rsid w:val="00C12096"/>
    <w:rsid w:val="00CE5844"/>
    <w:rsid w:val="00D21DB7"/>
    <w:rsid w:val="00E403D3"/>
    <w:rsid w:val="00E759ED"/>
    <w:rsid w:val="00E8480E"/>
    <w:rsid w:val="00ED5B70"/>
    <w:rsid w:val="00F34EEC"/>
    <w:rsid w:val="00F3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170</Words>
  <Characters>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揚子高中105學年度第2學期高一義班國文科教學計畫</dc:title>
  <dc:subject/>
  <dc:creator>Windows 使用者</dc:creator>
  <cp:keywords/>
  <dc:description/>
  <cp:lastModifiedBy>Chung</cp:lastModifiedBy>
  <cp:revision>2</cp:revision>
  <cp:lastPrinted>2017-02-13T09:17:00Z</cp:lastPrinted>
  <dcterms:created xsi:type="dcterms:W3CDTF">2017-02-14T03:01:00Z</dcterms:created>
  <dcterms:modified xsi:type="dcterms:W3CDTF">2017-02-14T03:01:00Z</dcterms:modified>
</cp:coreProperties>
</file>