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133" w:rsidRPr="003643EA" w:rsidRDefault="00764133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764133" w:rsidRPr="00026E9B" w:rsidRDefault="00764133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764133" w:rsidRPr="00026E9B" w:rsidRDefault="00764133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764133" w:rsidRPr="00026E9B" w:rsidRDefault="00764133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764133" w:rsidRPr="00282731" w:rsidRDefault="00764133" w:rsidP="00F53494">
      <w:pPr>
        <w:ind w:firstLineChars="100" w:firstLine="320"/>
        <w:rPr>
          <w:rFonts w:ascii="標楷體" w:eastAsia="標楷體"/>
          <w:b/>
          <w:sz w:val="32"/>
          <w:szCs w:val="32"/>
        </w:rPr>
      </w:pPr>
      <w:r w:rsidRPr="00282731">
        <w:rPr>
          <w:rFonts w:ascii="標楷體" w:eastAsia="標楷體" w:hint="eastAsia"/>
          <w:b/>
          <w:sz w:val="32"/>
          <w:szCs w:val="32"/>
        </w:rPr>
        <w:t>揚子高中</w:t>
      </w:r>
      <w:r>
        <w:rPr>
          <w:rFonts w:ascii="標楷體" w:eastAsia="標楷體"/>
          <w:b/>
          <w:sz w:val="32"/>
          <w:szCs w:val="32"/>
        </w:rPr>
        <w:t>105</w:t>
      </w:r>
      <w:r>
        <w:rPr>
          <w:rFonts w:ascii="標楷體" w:eastAsia="標楷體" w:hint="eastAsia"/>
          <w:b/>
          <w:sz w:val="32"/>
          <w:szCs w:val="32"/>
        </w:rPr>
        <w:t>學年度第二</w:t>
      </w:r>
      <w:r w:rsidRPr="00282731">
        <w:rPr>
          <w:rFonts w:ascii="標楷體" w:eastAsia="標楷體" w:hint="eastAsia"/>
          <w:b/>
          <w:sz w:val="32"/>
          <w:szCs w:val="32"/>
        </w:rPr>
        <w:t>學期</w:t>
      </w:r>
      <w:r>
        <w:rPr>
          <w:rFonts w:ascii="標楷體" w:eastAsia="標楷體"/>
          <w:b/>
          <w:sz w:val="32"/>
          <w:szCs w:val="32"/>
        </w:rPr>
        <w:t xml:space="preserve">      </w:t>
      </w:r>
      <w:r>
        <w:rPr>
          <w:rFonts w:ascii="標楷體" w:eastAsia="標楷體" w:hint="eastAsia"/>
          <w:b/>
          <w:sz w:val="32"/>
          <w:szCs w:val="32"/>
        </w:rPr>
        <w:t>一年丁</w:t>
      </w:r>
      <w:r w:rsidRPr="00282731">
        <w:rPr>
          <w:rFonts w:ascii="標楷體" w:eastAsia="標楷體" w:hint="eastAsia"/>
          <w:b/>
          <w:sz w:val="32"/>
          <w:szCs w:val="32"/>
        </w:rPr>
        <w:t>班</w:t>
      </w:r>
      <w:r>
        <w:rPr>
          <w:rFonts w:ascii="標楷體" w:eastAsia="標楷體"/>
          <w:b/>
          <w:sz w:val="32"/>
          <w:szCs w:val="32"/>
        </w:rPr>
        <w:t xml:space="preserve">    </w:t>
      </w:r>
      <w:r>
        <w:rPr>
          <w:rFonts w:ascii="標楷體" w:eastAsia="標楷體" w:hint="eastAsia"/>
          <w:b/>
          <w:sz w:val="32"/>
          <w:szCs w:val="32"/>
        </w:rPr>
        <w:t>國文</w:t>
      </w:r>
      <w:r w:rsidRPr="00282731">
        <w:rPr>
          <w:rFonts w:ascii="標楷體" w:eastAsia="標楷體" w:hint="eastAsia"/>
          <w:b/>
          <w:sz w:val="32"/>
          <w:szCs w:val="32"/>
        </w:rPr>
        <w:t>科</w:t>
      </w:r>
      <w:r>
        <w:rPr>
          <w:rFonts w:ascii="標楷體" w:eastAsia="標楷體"/>
          <w:b/>
          <w:sz w:val="32"/>
          <w:szCs w:val="32"/>
        </w:rPr>
        <w:t xml:space="preserve">   </w:t>
      </w:r>
      <w:r w:rsidRPr="00282731">
        <w:rPr>
          <w:rFonts w:ascii="標楷體" w:eastAsia="標楷體" w:hint="eastAsia"/>
          <w:b/>
          <w:sz w:val="32"/>
          <w:szCs w:val="32"/>
        </w:rPr>
        <w:t>教學計畫</w:t>
      </w:r>
    </w:p>
    <w:p w:rsidR="00764133" w:rsidRPr="00600159" w:rsidRDefault="00764133" w:rsidP="00B601A5">
      <w:pPr>
        <w:ind w:firstLineChars="2200" w:firstLine="7040"/>
        <w:rPr>
          <w:rFonts w:ascii="標楷體" w:eastAsia="標楷體"/>
          <w:sz w:val="32"/>
          <w:szCs w:val="32"/>
          <w:u w:val="single"/>
        </w:rPr>
      </w:pPr>
      <w:r>
        <w:rPr>
          <w:rFonts w:ascii="標楷體" w:eastAsia="標楷體" w:hint="eastAsia"/>
          <w:sz w:val="32"/>
          <w:szCs w:val="32"/>
        </w:rPr>
        <w:t>教師：</w:t>
      </w:r>
      <w:r>
        <w:rPr>
          <w:rFonts w:ascii="標楷體" w:eastAsia="標楷體" w:hint="eastAsia"/>
          <w:sz w:val="32"/>
          <w:szCs w:val="32"/>
          <w:u w:val="single"/>
        </w:rPr>
        <w:t>蔡</w:t>
      </w:r>
      <w:r>
        <w:rPr>
          <w:rFonts w:ascii="標楷體" w:eastAsia="標楷體"/>
          <w:sz w:val="32"/>
          <w:szCs w:val="32"/>
          <w:u w:val="single"/>
        </w:rPr>
        <w:t xml:space="preserve"> </w:t>
      </w:r>
      <w:r>
        <w:rPr>
          <w:rFonts w:ascii="標楷體" w:eastAsia="標楷體" w:hint="eastAsia"/>
          <w:sz w:val="32"/>
          <w:szCs w:val="32"/>
          <w:u w:val="single"/>
        </w:rPr>
        <w:t>智</w:t>
      </w:r>
      <w:r>
        <w:rPr>
          <w:rFonts w:ascii="標楷體" w:eastAsia="標楷體"/>
          <w:sz w:val="32"/>
          <w:szCs w:val="32"/>
          <w:u w:val="single"/>
        </w:rPr>
        <w:t xml:space="preserve"> </w:t>
      </w:r>
      <w:r>
        <w:rPr>
          <w:rFonts w:ascii="標楷體" w:eastAsia="標楷體" w:hint="eastAsia"/>
          <w:sz w:val="32"/>
          <w:szCs w:val="32"/>
          <w:u w:val="single"/>
        </w:rPr>
        <w:t>如</w:t>
      </w:r>
      <w:r>
        <w:rPr>
          <w:rFonts w:ascii="標楷體" w:eastAsia="標楷體" w:hint="eastAsia"/>
          <w:sz w:val="32"/>
          <w:szCs w:val="32"/>
        </w:rPr>
        <w:t xml:space="preserve">　</w:t>
      </w: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7200"/>
      </w:tblGrid>
      <w:tr w:rsidR="00764133" w:rsidTr="007742F6">
        <w:trPr>
          <w:trHeight w:val="1247"/>
        </w:trPr>
        <w:tc>
          <w:tcPr>
            <w:tcW w:w="2880" w:type="dxa"/>
          </w:tcPr>
          <w:p w:rsidR="00764133" w:rsidRDefault="00764133" w:rsidP="00B601A5">
            <w:pPr>
              <w:spacing w:beforeLines="80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教學理念</w:t>
            </w:r>
          </w:p>
        </w:tc>
        <w:tc>
          <w:tcPr>
            <w:tcW w:w="7200" w:type="dxa"/>
          </w:tcPr>
          <w:p w:rsidR="00764133" w:rsidRDefault="00764133" w:rsidP="003D7EB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教育的終極目的是培養創造力。創造才能領先，不能創造則注定追隨的命運。培養下一代在二十一世紀的國際競爭力，理當是當前教育的明確目的。</w:t>
            </w:r>
          </w:p>
          <w:p w:rsidR="00764133" w:rsidRPr="007742F6" w:rsidRDefault="00764133" w:rsidP="003D7EB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 w:rsidRPr="007742F6">
              <w:rPr>
                <w:rFonts w:ascii="標楷體" w:eastAsia="標楷體" w:hAnsi="標楷體" w:hint="eastAsia"/>
                <w:szCs w:val="24"/>
              </w:rPr>
              <w:t>「樂在學習，關心他人」，希望學生可以在快樂中學習，懂得關心他人。最終目的是活出精采的自己，對世界盡一份心力。</w:t>
            </w:r>
          </w:p>
        </w:tc>
      </w:tr>
      <w:tr w:rsidR="00764133" w:rsidTr="007742F6">
        <w:trPr>
          <w:trHeight w:val="1247"/>
        </w:trPr>
        <w:tc>
          <w:tcPr>
            <w:tcW w:w="2880" w:type="dxa"/>
          </w:tcPr>
          <w:p w:rsidR="00764133" w:rsidRDefault="00764133" w:rsidP="00B601A5">
            <w:pPr>
              <w:spacing w:beforeLines="80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課程目標</w:t>
            </w:r>
          </w:p>
        </w:tc>
        <w:tc>
          <w:tcPr>
            <w:tcW w:w="7200" w:type="dxa"/>
          </w:tcPr>
          <w:p w:rsidR="00764133" w:rsidRPr="00CF4888" w:rsidRDefault="00764133" w:rsidP="001D146D">
            <w:pPr>
              <w:pStyle w:val="0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4888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CF4888">
              <w:rPr>
                <w:rFonts w:ascii="標楷體" w:eastAsia="標楷體" w:hAnsi="標楷體" w:hint="eastAsia"/>
                <w:sz w:val="24"/>
                <w:szCs w:val="24"/>
              </w:rPr>
              <w:t>能欣賞作品的內涵及文章結構。</w:t>
            </w:r>
          </w:p>
          <w:p w:rsidR="00764133" w:rsidRPr="00CF4888" w:rsidRDefault="00764133" w:rsidP="001D146D">
            <w:pPr>
              <w:pStyle w:val="931025"/>
              <w:spacing w:line="24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4888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CF4888">
              <w:rPr>
                <w:rFonts w:ascii="標楷體" w:eastAsia="標楷體" w:hAnsi="標楷體" w:hint="eastAsia"/>
                <w:sz w:val="24"/>
                <w:szCs w:val="24"/>
              </w:rPr>
              <w:t>能靈活的運用修辭技巧，讓作品更加精緻優美。</w:t>
            </w:r>
          </w:p>
          <w:p w:rsidR="00764133" w:rsidRPr="00CF4888" w:rsidRDefault="00764133" w:rsidP="001D146D">
            <w:pPr>
              <w:pStyle w:val="931025"/>
              <w:spacing w:line="24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4888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CF4888">
              <w:rPr>
                <w:rFonts w:ascii="標楷體" w:eastAsia="標楷體" w:hAnsi="標楷體" w:hint="eastAsia"/>
                <w:sz w:val="24"/>
                <w:szCs w:val="24"/>
              </w:rPr>
              <w:t>能根據實際需要，主動嘗試寫作不同類型的文章。</w:t>
            </w:r>
          </w:p>
          <w:p w:rsidR="00764133" w:rsidRPr="00CF4888" w:rsidRDefault="00764133" w:rsidP="001D146D">
            <w:pPr>
              <w:rPr>
                <w:rFonts w:ascii="標楷體" w:eastAsia="標楷體" w:hAnsi="標楷體"/>
              </w:rPr>
            </w:pPr>
            <w:r w:rsidRPr="00CF4888">
              <w:rPr>
                <w:rFonts w:ascii="標楷體" w:eastAsia="標楷體" w:hAnsi="標楷體"/>
              </w:rPr>
              <w:t>4.</w:t>
            </w:r>
            <w:r w:rsidRPr="00CF4888">
              <w:rPr>
                <w:rFonts w:ascii="標楷體" w:eastAsia="標楷體" w:hAnsi="標楷體" w:hint="eastAsia"/>
              </w:rPr>
              <w:t>能從閱讀中蒐集、整理及分析資料，並依循線索，解決問題。</w:t>
            </w:r>
          </w:p>
        </w:tc>
      </w:tr>
      <w:tr w:rsidR="00764133" w:rsidTr="007742F6">
        <w:trPr>
          <w:trHeight w:val="1074"/>
        </w:trPr>
        <w:tc>
          <w:tcPr>
            <w:tcW w:w="2880" w:type="dxa"/>
          </w:tcPr>
          <w:p w:rsidR="00764133" w:rsidRPr="00600159" w:rsidRDefault="00764133" w:rsidP="00B601A5">
            <w:pPr>
              <w:spacing w:beforeLines="80"/>
              <w:jc w:val="center"/>
              <w:rPr>
                <w:rFonts w:ascii="標楷體" w:eastAsia="標楷體"/>
                <w:b/>
                <w:sz w:val="32"/>
                <w:szCs w:val="32"/>
              </w:rPr>
            </w:pPr>
            <w:r w:rsidRPr="00600159">
              <w:rPr>
                <w:rFonts w:ascii="標楷體" w:eastAsia="標楷體" w:hint="eastAsia"/>
                <w:b/>
                <w:sz w:val="32"/>
                <w:szCs w:val="32"/>
              </w:rPr>
              <w:t>本學期的教學內容</w:t>
            </w:r>
          </w:p>
        </w:tc>
        <w:tc>
          <w:tcPr>
            <w:tcW w:w="7200" w:type="dxa"/>
          </w:tcPr>
          <w:p w:rsidR="00764133" w:rsidRPr="00183770" w:rsidRDefault="00764133" w:rsidP="001D146D">
            <w:pPr>
              <w:rPr>
                <w:rFonts w:ascii="標楷體" w:eastAsia="標楷體" w:hAnsi="標楷體"/>
              </w:rPr>
            </w:pPr>
            <w:r w:rsidRPr="00183770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南一</w:t>
            </w:r>
            <w:r w:rsidRPr="00183770">
              <w:rPr>
                <w:rFonts w:ascii="標楷體" w:eastAsia="標楷體" w:hAnsi="標楷體" w:hint="eastAsia"/>
              </w:rPr>
              <w:t>版教材第</w:t>
            </w:r>
            <w:r>
              <w:rPr>
                <w:rFonts w:ascii="標楷體" w:eastAsia="標楷體" w:hAnsi="標楷體" w:hint="eastAsia"/>
              </w:rPr>
              <w:t>二</w:t>
            </w:r>
            <w:r w:rsidRPr="00183770">
              <w:rPr>
                <w:rFonts w:ascii="標楷體" w:eastAsia="標楷體" w:hAnsi="標楷體" w:hint="eastAsia"/>
              </w:rPr>
              <w:t>冊</w:t>
            </w:r>
            <w:r>
              <w:rPr>
                <w:rFonts w:ascii="標楷體" w:eastAsia="標楷體" w:hAnsi="標楷體" w:hint="eastAsia"/>
              </w:rPr>
              <w:t>、第三冊</w:t>
            </w:r>
          </w:p>
          <w:p w:rsidR="00764133" w:rsidRPr="00183770" w:rsidRDefault="00764133" w:rsidP="001D146D">
            <w:pPr>
              <w:rPr>
                <w:rFonts w:ascii="標楷體" w:eastAsia="標楷體" w:hAnsi="標楷體"/>
              </w:rPr>
            </w:pPr>
            <w:r w:rsidRPr="00183770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悅讀大哥大</w:t>
            </w:r>
            <w:r>
              <w:rPr>
                <w:rFonts w:ascii="標楷體" w:eastAsia="標楷體" w:hAnsi="標楷體"/>
              </w:rPr>
              <w:t>1</w:t>
            </w:r>
            <w:r w:rsidRPr="00183770">
              <w:rPr>
                <w:rFonts w:ascii="標楷體" w:eastAsia="標楷體" w:hAnsi="標楷體"/>
              </w:rPr>
              <w:t xml:space="preserve"> </w:t>
            </w:r>
          </w:p>
          <w:p w:rsidR="00764133" w:rsidRPr="00183770" w:rsidRDefault="00764133" w:rsidP="001D146D">
            <w:pPr>
              <w:rPr>
                <w:rFonts w:ascii="標楷體" w:eastAsia="標楷體" w:hAnsi="標楷體"/>
              </w:rPr>
            </w:pPr>
            <w:r w:rsidRPr="00183770">
              <w:rPr>
                <w:rFonts w:ascii="標楷體" w:eastAsia="標楷體" w:hAnsi="標楷體"/>
              </w:rPr>
              <w:t>3.</w:t>
            </w:r>
            <w:r w:rsidRPr="00183770">
              <w:rPr>
                <w:rFonts w:ascii="標楷體" w:eastAsia="標楷體" w:hAnsi="標楷體" w:hint="eastAsia"/>
              </w:rPr>
              <w:t>成語</w:t>
            </w:r>
            <w:r>
              <w:rPr>
                <w:rFonts w:ascii="標楷體" w:eastAsia="標楷體" w:hAnsi="標楷體" w:hint="eastAsia"/>
              </w:rPr>
              <w:t>習作</w:t>
            </w:r>
          </w:p>
        </w:tc>
      </w:tr>
      <w:tr w:rsidR="00764133" w:rsidTr="007742F6">
        <w:trPr>
          <w:trHeight w:val="1062"/>
        </w:trPr>
        <w:tc>
          <w:tcPr>
            <w:tcW w:w="2880" w:type="dxa"/>
          </w:tcPr>
          <w:p w:rsidR="00764133" w:rsidRDefault="00764133" w:rsidP="00B601A5">
            <w:pPr>
              <w:spacing w:beforeLines="80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作業內容</w:t>
            </w:r>
          </w:p>
        </w:tc>
        <w:tc>
          <w:tcPr>
            <w:tcW w:w="7200" w:type="dxa"/>
          </w:tcPr>
          <w:p w:rsidR="00764133" w:rsidRDefault="00764133" w:rsidP="001D14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課程預習</w:t>
            </w:r>
          </w:p>
          <w:p w:rsidR="00764133" w:rsidRDefault="00764133" w:rsidP="001D14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試作各種類型的作文題目</w:t>
            </w:r>
          </w:p>
          <w:p w:rsidR="00764133" w:rsidRDefault="00764133" w:rsidP="001D146D"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課本練習、習作、自修</w:t>
            </w:r>
          </w:p>
        </w:tc>
      </w:tr>
      <w:tr w:rsidR="00764133" w:rsidTr="007742F6">
        <w:trPr>
          <w:trHeight w:val="1247"/>
        </w:trPr>
        <w:tc>
          <w:tcPr>
            <w:tcW w:w="2880" w:type="dxa"/>
          </w:tcPr>
          <w:p w:rsidR="00764133" w:rsidRDefault="00764133" w:rsidP="00B601A5">
            <w:pPr>
              <w:spacing w:beforeLines="80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評量方式</w:t>
            </w:r>
          </w:p>
        </w:tc>
        <w:tc>
          <w:tcPr>
            <w:tcW w:w="7200" w:type="dxa"/>
          </w:tcPr>
          <w:p w:rsidR="00764133" w:rsidRDefault="00764133" w:rsidP="001D14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口試</w:t>
            </w:r>
          </w:p>
          <w:p w:rsidR="00764133" w:rsidRDefault="00764133" w:rsidP="001D146D">
            <w:pPr>
              <w:rPr>
                <w:rFonts w:ascii="標楷體" w:eastAsia="MS Mincho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紙筆測驗</w:t>
            </w:r>
            <w:r>
              <w:rPr>
                <w:rFonts w:ascii="標楷體" w:eastAsia="MS Mincho" w:hAnsi="標楷體"/>
              </w:rPr>
              <w:t xml:space="preserve">           </w:t>
            </w:r>
          </w:p>
          <w:p w:rsidR="00764133" w:rsidRDefault="00764133" w:rsidP="001D14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MS Mincho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口頭報告</w:t>
            </w:r>
            <w:r>
              <w:rPr>
                <w:rFonts w:ascii="標楷體" w:eastAsia="標楷體" w:hAnsi="標楷體"/>
              </w:rPr>
              <w:t xml:space="preserve">   </w:t>
            </w:r>
          </w:p>
          <w:p w:rsidR="00764133" w:rsidRDefault="00764133" w:rsidP="001D146D">
            <w:r>
              <w:rPr>
                <w:rFonts w:ascii="標楷體" w:eastAsia="MS Mincho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撰寫心得報告</w:t>
            </w:r>
          </w:p>
        </w:tc>
      </w:tr>
      <w:tr w:rsidR="00764133" w:rsidTr="007742F6">
        <w:trPr>
          <w:trHeight w:val="1072"/>
        </w:trPr>
        <w:tc>
          <w:tcPr>
            <w:tcW w:w="2880" w:type="dxa"/>
          </w:tcPr>
          <w:p w:rsidR="00764133" w:rsidRDefault="00764133" w:rsidP="00B601A5">
            <w:pPr>
              <w:spacing w:beforeLines="120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評量舉例</w:t>
            </w:r>
          </w:p>
        </w:tc>
        <w:tc>
          <w:tcPr>
            <w:tcW w:w="7200" w:type="dxa"/>
          </w:tcPr>
          <w:p w:rsidR="00764133" w:rsidRDefault="00764133" w:rsidP="001D14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筆試（如：默寫詩句）</w:t>
            </w:r>
          </w:p>
          <w:p w:rsidR="00764133" w:rsidRDefault="00764133" w:rsidP="001D14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學習單</w:t>
            </w:r>
          </w:p>
          <w:p w:rsidR="00764133" w:rsidRDefault="00764133" w:rsidP="001D146D"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仿造句子</w:t>
            </w:r>
          </w:p>
        </w:tc>
      </w:tr>
      <w:tr w:rsidR="00764133" w:rsidTr="007742F6">
        <w:trPr>
          <w:trHeight w:val="796"/>
        </w:trPr>
        <w:tc>
          <w:tcPr>
            <w:tcW w:w="2880" w:type="dxa"/>
          </w:tcPr>
          <w:p w:rsidR="00764133" w:rsidRDefault="00764133" w:rsidP="00B601A5">
            <w:pPr>
              <w:spacing w:beforeLines="80" w:line="320" w:lineRule="exact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成績計算</w:t>
            </w:r>
          </w:p>
        </w:tc>
        <w:tc>
          <w:tcPr>
            <w:tcW w:w="7200" w:type="dxa"/>
          </w:tcPr>
          <w:p w:rsidR="00764133" w:rsidRPr="002732FC" w:rsidRDefault="00764133" w:rsidP="001D146D">
            <w:pPr>
              <w:rPr>
                <w:rFonts w:ascii="標楷體" w:eastAsia="標楷體" w:hAnsi="標楷體"/>
              </w:rPr>
            </w:pPr>
            <w:r w:rsidRPr="002732FC">
              <w:rPr>
                <w:rFonts w:ascii="標楷體" w:eastAsia="標楷體" w:hAnsi="標楷體"/>
              </w:rPr>
              <w:t>1.</w:t>
            </w:r>
            <w:r w:rsidRPr="002732FC">
              <w:rPr>
                <w:rFonts w:ascii="標楷體" w:eastAsia="標楷體" w:hAnsi="標楷體" w:hint="eastAsia"/>
              </w:rPr>
              <w:t>月考、</w:t>
            </w:r>
            <w:r>
              <w:rPr>
                <w:rFonts w:ascii="標楷體" w:eastAsia="標楷體" w:hAnsi="標楷體" w:hint="eastAsia"/>
              </w:rPr>
              <w:t>週</w:t>
            </w:r>
            <w:r w:rsidRPr="002732FC">
              <w:rPr>
                <w:rFonts w:ascii="標楷體" w:eastAsia="標楷體" w:hAnsi="標楷體" w:hint="eastAsia"/>
              </w:rPr>
              <w:t>考占</w:t>
            </w:r>
            <w:r>
              <w:rPr>
                <w:rFonts w:ascii="標楷體" w:eastAsia="標楷體" w:hAnsi="標楷體"/>
              </w:rPr>
              <w:t>6</w:t>
            </w:r>
            <w:r w:rsidRPr="002732FC">
              <w:rPr>
                <w:rFonts w:ascii="標楷體" w:eastAsia="標楷體" w:hAnsi="標楷體"/>
              </w:rPr>
              <w:t>0</w:t>
            </w:r>
            <w:r w:rsidRPr="002732FC">
              <w:rPr>
                <w:rFonts w:ascii="標楷體" w:eastAsia="標楷體" w:hAnsi="標楷體" w:hint="eastAsia"/>
              </w:rPr>
              <w:t>％</w:t>
            </w:r>
          </w:p>
          <w:p w:rsidR="00764133" w:rsidRDefault="00764133" w:rsidP="001D146D">
            <w:pPr>
              <w:rPr>
                <w:rFonts w:ascii="標楷體" w:eastAsia="標楷體" w:hAnsi="標楷體"/>
              </w:rPr>
            </w:pPr>
            <w:r w:rsidRPr="002732FC">
              <w:rPr>
                <w:rFonts w:ascii="標楷體" w:eastAsia="標楷體" w:hAnsi="標楷體"/>
              </w:rPr>
              <w:t>2.</w:t>
            </w:r>
            <w:r w:rsidRPr="002732FC">
              <w:rPr>
                <w:rFonts w:ascii="標楷體" w:eastAsia="標楷體" w:hAnsi="標楷體" w:hint="eastAsia"/>
              </w:rPr>
              <w:t>平常考、課堂參與、作業表現佔</w:t>
            </w:r>
            <w:r>
              <w:rPr>
                <w:rFonts w:ascii="標楷體" w:eastAsia="標楷體" w:hAnsi="標楷體"/>
              </w:rPr>
              <w:t>4</w:t>
            </w:r>
            <w:r w:rsidRPr="002732FC">
              <w:rPr>
                <w:rFonts w:ascii="標楷體" w:eastAsia="標楷體" w:hAnsi="標楷體"/>
              </w:rPr>
              <w:t>0</w:t>
            </w:r>
            <w:r w:rsidRPr="002732FC">
              <w:rPr>
                <w:rFonts w:ascii="標楷體" w:eastAsia="標楷體" w:hAnsi="標楷體" w:hint="eastAsia"/>
              </w:rPr>
              <w:t>％</w:t>
            </w:r>
          </w:p>
        </w:tc>
      </w:tr>
      <w:tr w:rsidR="00764133" w:rsidTr="007742F6">
        <w:tc>
          <w:tcPr>
            <w:tcW w:w="2880" w:type="dxa"/>
          </w:tcPr>
          <w:p w:rsidR="00764133" w:rsidRDefault="00764133" w:rsidP="00B601A5">
            <w:pPr>
              <w:spacing w:beforeLines="80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對學生的期望</w:t>
            </w:r>
          </w:p>
        </w:tc>
        <w:tc>
          <w:tcPr>
            <w:tcW w:w="7200" w:type="dxa"/>
          </w:tcPr>
          <w:p w:rsidR="00764133" w:rsidRDefault="00764133" w:rsidP="001D146D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寫作能力（運用所學的詞語、修辭法創作）</w:t>
            </w:r>
          </w:p>
          <w:p w:rsidR="00764133" w:rsidRDefault="00764133" w:rsidP="001D14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文藝欣賞</w:t>
            </w:r>
          </w:p>
          <w:p w:rsidR="00764133" w:rsidRDefault="00764133" w:rsidP="001D146D">
            <w:pPr>
              <w:rPr>
                <w:rFonts w:ascii="標楷體" w:eastAsia="標楷體" w:hAnsi="標楷體"/>
              </w:rPr>
            </w:pPr>
            <w:r>
              <w:rPr>
                <w:rFonts w:ascii="新細明體" w:hAnsi="新細明體"/>
              </w:rPr>
              <w:t>3.</w:t>
            </w:r>
            <w:r>
              <w:rPr>
                <w:rFonts w:ascii="標楷體" w:eastAsia="標楷體" w:hAnsi="標楷體" w:hint="eastAsia"/>
              </w:rPr>
              <w:t>自學精神</w:t>
            </w:r>
          </w:p>
          <w:p w:rsidR="00764133" w:rsidRDefault="00764133" w:rsidP="001D146D"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培養關心鄉土人情的情懷</w:t>
            </w:r>
          </w:p>
        </w:tc>
      </w:tr>
      <w:tr w:rsidR="00764133" w:rsidTr="007742F6">
        <w:tc>
          <w:tcPr>
            <w:tcW w:w="2880" w:type="dxa"/>
          </w:tcPr>
          <w:p w:rsidR="00764133" w:rsidRDefault="00764133" w:rsidP="001D146D">
            <w:pPr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對家長的期望</w:t>
            </w:r>
          </w:p>
          <w:p w:rsidR="00764133" w:rsidRDefault="00764133" w:rsidP="001D146D">
            <w:pPr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（或共識）</w:t>
            </w:r>
          </w:p>
        </w:tc>
        <w:tc>
          <w:tcPr>
            <w:tcW w:w="7200" w:type="dxa"/>
          </w:tcPr>
          <w:p w:rsidR="00764133" w:rsidRDefault="00764133" w:rsidP="001D14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請叮囑孩子閱讀報紙、雜誌，注意時事，瀏覽文章，並自行閱讀</w:t>
            </w:r>
          </w:p>
          <w:p w:rsidR="00764133" w:rsidRDefault="00764133" w:rsidP="001D14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各類書籍，以增強語文能力。</w:t>
            </w:r>
          </w:p>
          <w:p w:rsidR="00764133" w:rsidRDefault="00764133" w:rsidP="001D14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督導孩子完成作業，並準時繳交。</w:t>
            </w:r>
          </w:p>
          <w:p w:rsidR="00764133" w:rsidRDefault="00764133" w:rsidP="001D146D">
            <w:pPr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了解孩子的學習狀況，並提供協助。</w:t>
            </w:r>
          </w:p>
          <w:p w:rsidR="00764133" w:rsidRDefault="00764133" w:rsidP="001D146D"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多與孩子交談，訓練孩子表達的能力。</w:t>
            </w:r>
          </w:p>
        </w:tc>
      </w:tr>
      <w:tr w:rsidR="00764133" w:rsidTr="00F53494">
        <w:tc>
          <w:tcPr>
            <w:tcW w:w="10080" w:type="dxa"/>
            <w:gridSpan w:val="2"/>
            <w:tcBorders>
              <w:left w:val="nil"/>
              <w:bottom w:val="nil"/>
              <w:right w:val="nil"/>
            </w:tcBorders>
          </w:tcPr>
          <w:p w:rsidR="00764133" w:rsidRDefault="00764133" w:rsidP="001D146D">
            <w:pPr>
              <w:rPr>
                <w:rFonts w:ascii="標楷體" w:eastAsia="標楷體" w:hAnsi="標楷體"/>
              </w:rPr>
            </w:pPr>
          </w:p>
        </w:tc>
      </w:tr>
    </w:tbl>
    <w:p w:rsidR="00764133" w:rsidRDefault="00764133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764133" w:rsidRDefault="00764133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764133" w:rsidRDefault="00764133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764133" w:rsidRPr="00F53494" w:rsidRDefault="00764133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09"/>
        <w:gridCol w:w="3011"/>
        <w:gridCol w:w="1620"/>
        <w:gridCol w:w="2983"/>
      </w:tblGrid>
      <w:tr w:rsidR="00764133" w:rsidRPr="006F3F35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764133" w:rsidRPr="006F3F35" w:rsidRDefault="00764133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國文</w:t>
            </w:r>
            <w:r w:rsidRPr="006F3F35">
              <w:rPr>
                <w:rFonts w:ascii="標楷體" w:eastAsia="標楷體" w:hAnsi="標楷體"/>
                <w:color w:val="000000"/>
                <w:szCs w:val="24"/>
              </w:rPr>
              <w:t xml:space="preserve">                </w:t>
            </w: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教師姓名：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蔡智如</w:t>
            </w:r>
            <w:r w:rsidRPr="006F3F35">
              <w:rPr>
                <w:rFonts w:ascii="標楷體" w:eastAsia="標楷體" w:hAnsi="標楷體"/>
                <w:color w:val="000000"/>
                <w:szCs w:val="24"/>
              </w:rPr>
              <w:t xml:space="preserve">            </w:t>
            </w: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授課班級：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國一丁</w:t>
            </w:r>
          </w:p>
        </w:tc>
      </w:tr>
      <w:tr w:rsidR="0076413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764133" w:rsidRPr="006F3F35" w:rsidRDefault="0076413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09" w:type="dxa"/>
            <w:vAlign w:val="center"/>
          </w:tcPr>
          <w:p w:rsidR="00764133" w:rsidRPr="006F3F35" w:rsidRDefault="0076413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3011" w:type="dxa"/>
            <w:vAlign w:val="center"/>
          </w:tcPr>
          <w:p w:rsidR="00764133" w:rsidRPr="006F3F35" w:rsidRDefault="0076413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620" w:type="dxa"/>
            <w:vAlign w:val="center"/>
          </w:tcPr>
          <w:p w:rsidR="00764133" w:rsidRPr="006F3F35" w:rsidRDefault="0076413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2983" w:type="dxa"/>
            <w:vAlign w:val="center"/>
          </w:tcPr>
          <w:p w:rsidR="00764133" w:rsidRPr="006F3F35" w:rsidRDefault="0076413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76413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09" w:type="dxa"/>
            <w:vAlign w:val="center"/>
          </w:tcPr>
          <w:p w:rsidR="00764133" w:rsidRPr="00332AB4" w:rsidRDefault="00764133" w:rsidP="00F53494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2/12-2/18</w:t>
            </w:r>
          </w:p>
        </w:tc>
        <w:tc>
          <w:tcPr>
            <w:tcW w:w="3011" w:type="dxa"/>
          </w:tcPr>
          <w:p w:rsidR="00764133" w:rsidRDefault="00764133" w:rsidP="00F534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語文常識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認識漢字</w:t>
            </w:r>
          </w:p>
          <w:p w:rsidR="00764133" w:rsidRPr="000D1EA2" w:rsidRDefault="00764133" w:rsidP="00F534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L5  </w:t>
            </w:r>
            <w:r>
              <w:rPr>
                <w:rFonts w:ascii="Times New Roman" w:eastAsia="標楷體" w:hAnsi="Times New Roman" w:hint="eastAsia"/>
              </w:rPr>
              <w:t>五柳先生傳</w:t>
            </w:r>
          </w:p>
        </w:tc>
        <w:tc>
          <w:tcPr>
            <w:tcW w:w="1620" w:type="dxa"/>
            <w:vAlign w:val="center"/>
          </w:tcPr>
          <w:p w:rsidR="00764133" w:rsidRPr="00026E9B" w:rsidRDefault="00764133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2983" w:type="dxa"/>
            <w:vAlign w:val="center"/>
          </w:tcPr>
          <w:p w:rsidR="00764133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2"/>
                <w:attr w:name="Year" w:val="106"/>
              </w:smartTagPr>
              <w:r w:rsidRPr="006F3F35">
                <w:rPr>
                  <w:rFonts w:ascii="標楷體" w:eastAsia="標楷體" w:hAnsi="標楷體"/>
                  <w:color w:val="000000"/>
                  <w:szCs w:val="24"/>
                </w:rPr>
                <w:t>106/2/13</w:t>
              </w:r>
            </w:smartTag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生涯</w:t>
            </w:r>
          </w:p>
        </w:tc>
      </w:tr>
      <w:tr w:rsidR="0076413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09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2/19-2/25</w:t>
            </w:r>
          </w:p>
        </w:tc>
        <w:tc>
          <w:tcPr>
            <w:tcW w:w="3011" w:type="dxa"/>
          </w:tcPr>
          <w:p w:rsidR="00764133" w:rsidRPr="000D1EA2" w:rsidRDefault="00764133" w:rsidP="00F534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L6 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我在臺東，心情，晴</w:t>
            </w:r>
          </w:p>
        </w:tc>
        <w:tc>
          <w:tcPr>
            <w:tcW w:w="1620" w:type="dxa"/>
            <w:vAlign w:val="center"/>
          </w:tcPr>
          <w:p w:rsidR="00764133" w:rsidRPr="00026E9B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討論、發表</w:t>
            </w:r>
          </w:p>
        </w:tc>
        <w:tc>
          <w:tcPr>
            <w:tcW w:w="2983" w:type="dxa"/>
          </w:tcPr>
          <w:p w:rsidR="00764133" w:rsidRPr="000D1EA2" w:rsidRDefault="00764133" w:rsidP="001137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生涯、環境、永續發展</w:t>
            </w:r>
          </w:p>
        </w:tc>
      </w:tr>
      <w:tr w:rsidR="0076413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909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2/26-3/04</w:t>
            </w:r>
          </w:p>
        </w:tc>
        <w:tc>
          <w:tcPr>
            <w:tcW w:w="3011" w:type="dxa"/>
          </w:tcPr>
          <w:p w:rsidR="00764133" w:rsidRPr="000D1EA2" w:rsidRDefault="00764133" w:rsidP="00F534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L7  </w:t>
            </w:r>
            <w:r>
              <w:rPr>
                <w:rFonts w:ascii="Times New Roman" w:eastAsia="標楷體" w:hAnsi="Times New Roman" w:hint="eastAsia"/>
              </w:rPr>
              <w:t>王冕的少年時代</w:t>
            </w:r>
          </w:p>
        </w:tc>
        <w:tc>
          <w:tcPr>
            <w:tcW w:w="1620" w:type="dxa"/>
            <w:vAlign w:val="center"/>
          </w:tcPr>
          <w:p w:rsidR="00764133" w:rsidRPr="00026E9B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2983" w:type="dxa"/>
          </w:tcPr>
          <w:p w:rsidR="00764133" w:rsidRPr="000D1EA2" w:rsidRDefault="00764133" w:rsidP="001137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家庭教育、生涯</w:t>
            </w:r>
          </w:p>
        </w:tc>
      </w:tr>
      <w:tr w:rsidR="0076413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09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3/05-3/11</w:t>
            </w:r>
          </w:p>
        </w:tc>
        <w:tc>
          <w:tcPr>
            <w:tcW w:w="3011" w:type="dxa"/>
          </w:tcPr>
          <w:p w:rsidR="00764133" w:rsidRDefault="00764133" w:rsidP="00F534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L8  </w:t>
            </w:r>
            <w:r>
              <w:rPr>
                <w:rFonts w:ascii="Times New Roman" w:eastAsia="標楷體" w:hAnsi="Times New Roman" w:hint="eastAsia"/>
              </w:rPr>
              <w:t>視力與偏見</w:t>
            </w:r>
          </w:p>
          <w:p w:rsidR="00764133" w:rsidRPr="000D1EA2" w:rsidRDefault="00764133" w:rsidP="00F534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語文常識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>書法欣賞</w:t>
            </w:r>
          </w:p>
        </w:tc>
        <w:tc>
          <w:tcPr>
            <w:tcW w:w="1620" w:type="dxa"/>
            <w:vAlign w:val="center"/>
          </w:tcPr>
          <w:p w:rsidR="00764133" w:rsidRPr="00026E9B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討論、發表</w:t>
            </w:r>
          </w:p>
        </w:tc>
        <w:tc>
          <w:tcPr>
            <w:tcW w:w="2983" w:type="dxa"/>
          </w:tcPr>
          <w:p w:rsidR="00764133" w:rsidRPr="000D1EA2" w:rsidRDefault="00764133" w:rsidP="001137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人權教育</w:t>
            </w:r>
          </w:p>
        </w:tc>
      </w:tr>
      <w:tr w:rsidR="0076413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09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3/12-3/18</w:t>
            </w:r>
          </w:p>
        </w:tc>
        <w:tc>
          <w:tcPr>
            <w:tcW w:w="3011" w:type="dxa"/>
          </w:tcPr>
          <w:p w:rsidR="00764133" w:rsidRPr="000D1EA2" w:rsidRDefault="00764133" w:rsidP="00F53494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成語、閱讀、寫作</w:t>
            </w:r>
          </w:p>
        </w:tc>
        <w:tc>
          <w:tcPr>
            <w:tcW w:w="1620" w:type="dxa"/>
            <w:vAlign w:val="center"/>
          </w:tcPr>
          <w:p w:rsidR="00764133" w:rsidRPr="00026E9B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2983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6413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09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3/19-3/25</w:t>
            </w:r>
          </w:p>
        </w:tc>
        <w:tc>
          <w:tcPr>
            <w:tcW w:w="3011" w:type="dxa"/>
          </w:tcPr>
          <w:p w:rsidR="00764133" w:rsidRPr="000D1EA2" w:rsidRDefault="00764133" w:rsidP="00F5349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複習</w:t>
            </w:r>
          </w:p>
        </w:tc>
        <w:tc>
          <w:tcPr>
            <w:tcW w:w="1620" w:type="dxa"/>
            <w:vAlign w:val="center"/>
          </w:tcPr>
          <w:p w:rsidR="00764133" w:rsidRPr="00026E9B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測驗、檢討</w:t>
            </w:r>
          </w:p>
        </w:tc>
        <w:tc>
          <w:tcPr>
            <w:tcW w:w="2983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Pr="006F3F35">
              <w:rPr>
                <w:rFonts w:ascii="標楷體" w:eastAsia="標楷體" w:hAnsi="標楷體"/>
                <w:color w:val="000000"/>
                <w:szCs w:val="24"/>
              </w:rPr>
              <w:t>3/22-3/24</w:t>
            </w:r>
          </w:p>
        </w:tc>
      </w:tr>
      <w:tr w:rsidR="0076413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909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3/26~4/01</w:t>
            </w:r>
          </w:p>
        </w:tc>
        <w:tc>
          <w:tcPr>
            <w:tcW w:w="3011" w:type="dxa"/>
          </w:tcPr>
          <w:p w:rsidR="00764133" w:rsidRPr="000D1EA2" w:rsidRDefault="00764133" w:rsidP="00F5349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L9  </w:t>
            </w:r>
            <w:r>
              <w:rPr>
                <w:rFonts w:ascii="Times New Roman" w:eastAsia="標楷體" w:hAnsi="Times New Roman" w:hint="eastAsia"/>
              </w:rPr>
              <w:t>王藍田食雞子</w:t>
            </w:r>
          </w:p>
        </w:tc>
        <w:tc>
          <w:tcPr>
            <w:tcW w:w="1620" w:type="dxa"/>
            <w:vAlign w:val="center"/>
          </w:tcPr>
          <w:p w:rsidR="00764133" w:rsidRPr="00026E9B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2983" w:type="dxa"/>
          </w:tcPr>
          <w:p w:rsidR="00764133" w:rsidRPr="000D1EA2" w:rsidRDefault="00764133" w:rsidP="001137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家庭教育</w:t>
            </w:r>
          </w:p>
        </w:tc>
      </w:tr>
      <w:tr w:rsidR="0076413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909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4/02-4/08</w:t>
            </w:r>
          </w:p>
        </w:tc>
        <w:tc>
          <w:tcPr>
            <w:tcW w:w="3011" w:type="dxa"/>
          </w:tcPr>
          <w:p w:rsidR="00764133" w:rsidRPr="000D1EA2" w:rsidRDefault="00764133" w:rsidP="00F5349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L9  </w:t>
            </w:r>
            <w:r>
              <w:rPr>
                <w:rFonts w:ascii="Times New Roman" w:eastAsia="標楷體" w:hAnsi="Times New Roman" w:hint="eastAsia"/>
              </w:rPr>
              <w:t>王藍田食雞子</w:t>
            </w:r>
          </w:p>
        </w:tc>
        <w:tc>
          <w:tcPr>
            <w:tcW w:w="1620" w:type="dxa"/>
            <w:vAlign w:val="center"/>
          </w:tcPr>
          <w:p w:rsidR="00764133" w:rsidRPr="00026E9B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2983" w:type="dxa"/>
          </w:tcPr>
          <w:p w:rsidR="00764133" w:rsidRPr="000D1EA2" w:rsidRDefault="00764133" w:rsidP="001137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家庭教育</w:t>
            </w:r>
          </w:p>
        </w:tc>
      </w:tr>
      <w:tr w:rsidR="0076413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1909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4/09-4/15</w:t>
            </w:r>
          </w:p>
        </w:tc>
        <w:tc>
          <w:tcPr>
            <w:tcW w:w="3011" w:type="dxa"/>
          </w:tcPr>
          <w:p w:rsidR="00764133" w:rsidRPr="000D1EA2" w:rsidRDefault="00764133" w:rsidP="00F5349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L10  </w:t>
            </w:r>
            <w:r>
              <w:rPr>
                <w:rFonts w:ascii="Times New Roman" w:eastAsia="標楷體" w:hAnsi="Times New Roman" w:hint="eastAsia"/>
              </w:rPr>
              <w:t>那默默的一群</w:t>
            </w:r>
          </w:p>
        </w:tc>
        <w:tc>
          <w:tcPr>
            <w:tcW w:w="1620" w:type="dxa"/>
            <w:vAlign w:val="center"/>
          </w:tcPr>
          <w:p w:rsidR="00764133" w:rsidRPr="00026E9B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討論、發表</w:t>
            </w:r>
          </w:p>
        </w:tc>
        <w:tc>
          <w:tcPr>
            <w:tcW w:w="2983" w:type="dxa"/>
          </w:tcPr>
          <w:p w:rsidR="00764133" w:rsidRPr="000D1EA2" w:rsidRDefault="00764133" w:rsidP="00113700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環境、生涯</w:t>
            </w:r>
          </w:p>
        </w:tc>
      </w:tr>
      <w:tr w:rsidR="0076413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1909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4/16-4/22</w:t>
            </w:r>
          </w:p>
        </w:tc>
        <w:tc>
          <w:tcPr>
            <w:tcW w:w="3011" w:type="dxa"/>
          </w:tcPr>
          <w:p w:rsidR="00764133" w:rsidRPr="000D1EA2" w:rsidRDefault="00764133" w:rsidP="00F5349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L11  </w:t>
            </w:r>
            <w:r>
              <w:rPr>
                <w:rFonts w:ascii="Times New Roman" w:eastAsia="標楷體" w:hAnsi="Times New Roman" w:hint="eastAsia"/>
              </w:rPr>
              <w:t>兒時記趣</w:t>
            </w:r>
          </w:p>
        </w:tc>
        <w:tc>
          <w:tcPr>
            <w:tcW w:w="1620" w:type="dxa"/>
            <w:vAlign w:val="center"/>
          </w:tcPr>
          <w:p w:rsidR="00764133" w:rsidRPr="00026E9B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2983" w:type="dxa"/>
          </w:tcPr>
          <w:p w:rsidR="00764133" w:rsidRPr="000D1EA2" w:rsidRDefault="00764133" w:rsidP="0011370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生命教育</w:t>
            </w:r>
          </w:p>
        </w:tc>
      </w:tr>
      <w:tr w:rsidR="0076413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09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4/23-4/29</w:t>
            </w:r>
          </w:p>
        </w:tc>
        <w:tc>
          <w:tcPr>
            <w:tcW w:w="3011" w:type="dxa"/>
          </w:tcPr>
          <w:p w:rsidR="00764133" w:rsidRPr="000D1EA2" w:rsidRDefault="00764133" w:rsidP="00F5349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L12   </w:t>
            </w:r>
            <w:r>
              <w:rPr>
                <w:rFonts w:ascii="Times New Roman" w:eastAsia="標楷體" w:hAnsi="Times New Roman" w:hint="eastAsia"/>
              </w:rPr>
              <w:t>吃冰的滋味</w:t>
            </w:r>
          </w:p>
        </w:tc>
        <w:tc>
          <w:tcPr>
            <w:tcW w:w="1620" w:type="dxa"/>
            <w:vAlign w:val="center"/>
          </w:tcPr>
          <w:p w:rsidR="00764133" w:rsidRPr="00026E9B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討論、發表</w:t>
            </w:r>
          </w:p>
        </w:tc>
        <w:tc>
          <w:tcPr>
            <w:tcW w:w="2983" w:type="dxa"/>
            <w:vAlign w:val="center"/>
          </w:tcPr>
          <w:p w:rsidR="00764133" w:rsidRPr="006F3F35" w:rsidRDefault="00764133" w:rsidP="001137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永續發展</w:t>
            </w:r>
          </w:p>
        </w:tc>
      </w:tr>
      <w:tr w:rsidR="0076413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09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4/30-5/06</w:t>
            </w:r>
          </w:p>
        </w:tc>
        <w:tc>
          <w:tcPr>
            <w:tcW w:w="3011" w:type="dxa"/>
          </w:tcPr>
          <w:p w:rsidR="00764133" w:rsidRPr="000D1EA2" w:rsidRDefault="00764133" w:rsidP="007A18F7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成語、閱讀、寫作</w:t>
            </w:r>
          </w:p>
        </w:tc>
        <w:tc>
          <w:tcPr>
            <w:tcW w:w="1620" w:type="dxa"/>
            <w:vAlign w:val="center"/>
          </w:tcPr>
          <w:p w:rsidR="00764133" w:rsidRPr="00026E9B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2983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6413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09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5/07-5/13</w:t>
            </w:r>
          </w:p>
        </w:tc>
        <w:tc>
          <w:tcPr>
            <w:tcW w:w="3011" w:type="dxa"/>
          </w:tcPr>
          <w:p w:rsidR="00764133" w:rsidRPr="000D1EA2" w:rsidRDefault="00764133" w:rsidP="007A18F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複習</w:t>
            </w:r>
          </w:p>
        </w:tc>
        <w:tc>
          <w:tcPr>
            <w:tcW w:w="1620" w:type="dxa"/>
            <w:vAlign w:val="center"/>
          </w:tcPr>
          <w:p w:rsidR="00764133" w:rsidRPr="00026E9B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測驗、檢討</w:t>
            </w:r>
          </w:p>
        </w:tc>
        <w:tc>
          <w:tcPr>
            <w:tcW w:w="2983" w:type="dxa"/>
            <w:vAlign w:val="center"/>
          </w:tcPr>
          <w:p w:rsidR="00764133" w:rsidRPr="006F3F35" w:rsidRDefault="00764133" w:rsidP="00F5349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Pr="006F3F35">
              <w:rPr>
                <w:rFonts w:ascii="標楷體" w:eastAsia="標楷體" w:hAnsi="標楷體"/>
                <w:color w:val="000000"/>
                <w:szCs w:val="24"/>
              </w:rPr>
              <w:t>5/09-5/11</w:t>
            </w:r>
          </w:p>
        </w:tc>
      </w:tr>
      <w:tr w:rsidR="0076413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764133" w:rsidRPr="006F3F35" w:rsidRDefault="0076413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909" w:type="dxa"/>
            <w:vAlign w:val="center"/>
          </w:tcPr>
          <w:p w:rsidR="00764133" w:rsidRPr="006F3F35" w:rsidRDefault="0076413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5/14-5/20</w:t>
            </w:r>
          </w:p>
        </w:tc>
        <w:tc>
          <w:tcPr>
            <w:tcW w:w="3011" w:type="dxa"/>
          </w:tcPr>
          <w:p w:rsidR="00764133" w:rsidRPr="000D1EA2" w:rsidRDefault="00764133" w:rsidP="00C153C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第三冊</w:t>
            </w:r>
            <w:r>
              <w:rPr>
                <w:rFonts w:ascii="Times New Roman" w:eastAsia="標楷體" w:hAnsi="Times New Roman"/>
              </w:rPr>
              <w:t xml:space="preserve">  L1  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碧沉西瓜</w:t>
            </w:r>
          </w:p>
        </w:tc>
        <w:tc>
          <w:tcPr>
            <w:tcW w:w="1620" w:type="dxa"/>
            <w:vAlign w:val="center"/>
          </w:tcPr>
          <w:p w:rsidR="00764133" w:rsidRPr="00026E9B" w:rsidRDefault="0076413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討論、發表</w:t>
            </w:r>
          </w:p>
        </w:tc>
        <w:tc>
          <w:tcPr>
            <w:tcW w:w="2983" w:type="dxa"/>
          </w:tcPr>
          <w:p w:rsidR="00764133" w:rsidRPr="000D1EA2" w:rsidRDefault="00764133" w:rsidP="0011370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消費者保護</w:t>
            </w:r>
          </w:p>
        </w:tc>
      </w:tr>
      <w:tr w:rsidR="0076413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764133" w:rsidRPr="006F3F35" w:rsidRDefault="0076413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909" w:type="dxa"/>
            <w:vAlign w:val="center"/>
          </w:tcPr>
          <w:p w:rsidR="00764133" w:rsidRPr="006F3F35" w:rsidRDefault="0076413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5/21-5/27</w:t>
            </w:r>
          </w:p>
        </w:tc>
        <w:tc>
          <w:tcPr>
            <w:tcW w:w="3011" w:type="dxa"/>
          </w:tcPr>
          <w:p w:rsidR="00764133" w:rsidRPr="000D1EA2" w:rsidRDefault="00764133" w:rsidP="00C153C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L2   </w:t>
            </w:r>
            <w:r>
              <w:rPr>
                <w:rFonts w:ascii="Times New Roman" w:eastAsia="標楷體" w:hAnsi="Times New Roman" w:hint="eastAsia"/>
              </w:rPr>
              <w:t>愛蓮說</w:t>
            </w:r>
          </w:p>
        </w:tc>
        <w:tc>
          <w:tcPr>
            <w:tcW w:w="1620" w:type="dxa"/>
            <w:vAlign w:val="center"/>
          </w:tcPr>
          <w:p w:rsidR="00764133" w:rsidRPr="00026E9B" w:rsidRDefault="0076413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2983" w:type="dxa"/>
          </w:tcPr>
          <w:p w:rsidR="00764133" w:rsidRPr="000D1EA2" w:rsidRDefault="00764133" w:rsidP="0011370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生命、生涯</w:t>
            </w:r>
          </w:p>
        </w:tc>
      </w:tr>
      <w:tr w:rsidR="0076413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764133" w:rsidRPr="006F3F35" w:rsidRDefault="0076413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909" w:type="dxa"/>
            <w:vAlign w:val="center"/>
          </w:tcPr>
          <w:p w:rsidR="00764133" w:rsidRPr="006F3F35" w:rsidRDefault="0076413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5/28-6/03</w:t>
            </w:r>
          </w:p>
        </w:tc>
        <w:tc>
          <w:tcPr>
            <w:tcW w:w="3011" w:type="dxa"/>
          </w:tcPr>
          <w:p w:rsidR="00764133" w:rsidRPr="000D1EA2" w:rsidRDefault="00764133" w:rsidP="00C153C0">
            <w:pPr>
              <w:ind w:left="185" w:hangingChars="77" w:hanging="185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L3   </w:t>
            </w:r>
            <w:r>
              <w:rPr>
                <w:rFonts w:ascii="Times New Roman" w:eastAsia="標楷體" w:hAnsi="Times New Roman" w:hint="eastAsia"/>
              </w:rPr>
              <w:t>古詩選</w:t>
            </w:r>
          </w:p>
        </w:tc>
        <w:tc>
          <w:tcPr>
            <w:tcW w:w="1620" w:type="dxa"/>
            <w:vAlign w:val="center"/>
          </w:tcPr>
          <w:p w:rsidR="00764133" w:rsidRPr="00026E9B" w:rsidRDefault="0076413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2983" w:type="dxa"/>
          </w:tcPr>
          <w:p w:rsidR="00764133" w:rsidRPr="000D1EA2" w:rsidRDefault="00764133" w:rsidP="0011370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生命教育</w:t>
            </w:r>
          </w:p>
        </w:tc>
      </w:tr>
      <w:tr w:rsidR="0076413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764133" w:rsidRPr="006F3F35" w:rsidRDefault="0076413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909" w:type="dxa"/>
            <w:vAlign w:val="center"/>
          </w:tcPr>
          <w:p w:rsidR="00764133" w:rsidRPr="006F3F35" w:rsidRDefault="0076413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6/04-6/10</w:t>
            </w:r>
          </w:p>
        </w:tc>
        <w:tc>
          <w:tcPr>
            <w:tcW w:w="3011" w:type="dxa"/>
          </w:tcPr>
          <w:p w:rsidR="00764133" w:rsidRDefault="00764133" w:rsidP="00C153C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</w:rPr>
              <w:t xml:space="preserve">L4  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歲月跟著</w:t>
            </w:r>
          </w:p>
          <w:p w:rsidR="00764133" w:rsidRPr="000D1EA2" w:rsidRDefault="00764133" w:rsidP="00C153C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語文常識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詞類</w:t>
            </w:r>
          </w:p>
        </w:tc>
        <w:tc>
          <w:tcPr>
            <w:tcW w:w="1620" w:type="dxa"/>
            <w:vAlign w:val="center"/>
          </w:tcPr>
          <w:p w:rsidR="00764133" w:rsidRPr="00026E9B" w:rsidRDefault="0076413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2983" w:type="dxa"/>
          </w:tcPr>
          <w:p w:rsidR="00764133" w:rsidRPr="000D1EA2" w:rsidRDefault="00764133" w:rsidP="0011370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生涯發展</w:t>
            </w:r>
          </w:p>
        </w:tc>
      </w:tr>
      <w:tr w:rsidR="0076413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764133" w:rsidRPr="006F3F35" w:rsidRDefault="0076413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1909" w:type="dxa"/>
            <w:vAlign w:val="center"/>
          </w:tcPr>
          <w:p w:rsidR="00764133" w:rsidRPr="006F3F35" w:rsidRDefault="0076413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6/11-6/17</w:t>
            </w:r>
          </w:p>
        </w:tc>
        <w:tc>
          <w:tcPr>
            <w:tcW w:w="3011" w:type="dxa"/>
          </w:tcPr>
          <w:p w:rsidR="00764133" w:rsidRPr="000D1EA2" w:rsidRDefault="00764133" w:rsidP="00C153C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L5   </w:t>
            </w:r>
            <w:r>
              <w:rPr>
                <w:rFonts w:ascii="Times New Roman" w:eastAsia="標楷體" w:hAnsi="Times New Roman" w:hint="eastAsia"/>
              </w:rPr>
              <w:t>西北雨</w:t>
            </w:r>
          </w:p>
        </w:tc>
        <w:tc>
          <w:tcPr>
            <w:tcW w:w="1620" w:type="dxa"/>
            <w:vAlign w:val="center"/>
          </w:tcPr>
          <w:p w:rsidR="00764133" w:rsidRPr="00026E9B" w:rsidRDefault="0076413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討論、發表</w:t>
            </w:r>
          </w:p>
        </w:tc>
        <w:tc>
          <w:tcPr>
            <w:tcW w:w="2983" w:type="dxa"/>
          </w:tcPr>
          <w:p w:rsidR="00764133" w:rsidRPr="000D1EA2" w:rsidRDefault="00764133" w:rsidP="00113700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環境</w:t>
            </w:r>
          </w:p>
        </w:tc>
      </w:tr>
      <w:tr w:rsidR="0076413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764133" w:rsidRPr="006F3F35" w:rsidRDefault="0076413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1909" w:type="dxa"/>
            <w:vAlign w:val="center"/>
          </w:tcPr>
          <w:p w:rsidR="00764133" w:rsidRPr="006F3F35" w:rsidRDefault="00764133" w:rsidP="00C153C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6/18-6/24</w:t>
            </w:r>
          </w:p>
        </w:tc>
        <w:tc>
          <w:tcPr>
            <w:tcW w:w="3011" w:type="dxa"/>
          </w:tcPr>
          <w:p w:rsidR="00764133" w:rsidRPr="000D1EA2" w:rsidRDefault="00764133" w:rsidP="00C153C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成語、閱讀、寫作</w:t>
            </w:r>
          </w:p>
        </w:tc>
        <w:tc>
          <w:tcPr>
            <w:tcW w:w="1620" w:type="dxa"/>
            <w:vAlign w:val="center"/>
          </w:tcPr>
          <w:p w:rsidR="00764133" w:rsidRPr="00026E9B" w:rsidRDefault="0076413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2983" w:type="dxa"/>
            <w:vAlign w:val="center"/>
          </w:tcPr>
          <w:p w:rsidR="00764133" w:rsidRPr="006F3F35" w:rsidRDefault="0076413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76413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764133" w:rsidRPr="006F3F35" w:rsidRDefault="0076413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909" w:type="dxa"/>
            <w:vAlign w:val="center"/>
          </w:tcPr>
          <w:p w:rsidR="00764133" w:rsidRPr="006F3F35" w:rsidRDefault="0076413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6/25-6/30</w:t>
            </w:r>
          </w:p>
        </w:tc>
        <w:tc>
          <w:tcPr>
            <w:tcW w:w="3011" w:type="dxa"/>
          </w:tcPr>
          <w:p w:rsidR="00764133" w:rsidRPr="000D1EA2" w:rsidRDefault="00764133" w:rsidP="00C153C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複習</w:t>
            </w:r>
          </w:p>
        </w:tc>
        <w:tc>
          <w:tcPr>
            <w:tcW w:w="1620" w:type="dxa"/>
            <w:vAlign w:val="center"/>
          </w:tcPr>
          <w:p w:rsidR="00764133" w:rsidRPr="00026E9B" w:rsidRDefault="0076413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測驗、檢討</w:t>
            </w:r>
          </w:p>
        </w:tc>
        <w:tc>
          <w:tcPr>
            <w:tcW w:w="2983" w:type="dxa"/>
            <w:vAlign w:val="center"/>
          </w:tcPr>
          <w:p w:rsidR="00764133" w:rsidRPr="006F3F35" w:rsidRDefault="0076413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6/28-6/30</w:t>
            </w: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期末考</w:t>
            </w:r>
          </w:p>
          <w:p w:rsidR="00764133" w:rsidRPr="006F3F35" w:rsidRDefault="0076413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6/30</w:t>
            </w: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  <w:tr w:rsidR="00764133" w:rsidRPr="006F3F35" w:rsidTr="00F42FBC">
        <w:trPr>
          <w:trHeight w:val="510"/>
          <w:jc w:val="center"/>
        </w:trPr>
        <w:tc>
          <w:tcPr>
            <w:tcW w:w="737" w:type="dxa"/>
            <w:vAlign w:val="center"/>
          </w:tcPr>
          <w:p w:rsidR="00764133" w:rsidRPr="006F3F35" w:rsidRDefault="0076413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764133" w:rsidRPr="006F3F35" w:rsidRDefault="0076413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11" w:type="dxa"/>
            <w:tcBorders>
              <w:tr2bl w:val="single" w:sz="4" w:space="0" w:color="auto"/>
            </w:tcBorders>
          </w:tcPr>
          <w:p w:rsidR="00764133" w:rsidRPr="000D1EA2" w:rsidRDefault="00764133" w:rsidP="00C153C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20" w:type="dxa"/>
            <w:tcBorders>
              <w:tr2bl w:val="single" w:sz="4" w:space="0" w:color="auto"/>
            </w:tcBorders>
            <w:vAlign w:val="center"/>
          </w:tcPr>
          <w:p w:rsidR="00764133" w:rsidRPr="00026E9B" w:rsidRDefault="0076413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83" w:type="dxa"/>
            <w:vAlign w:val="center"/>
          </w:tcPr>
          <w:p w:rsidR="00764133" w:rsidRPr="006F3F35" w:rsidRDefault="00764133" w:rsidP="00C153C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764133" w:rsidRPr="00026E9B" w:rsidRDefault="00764133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2"/>
          <w:attr w:name="Year" w:val="106"/>
        </w:smartTagPr>
        <w:r>
          <w:rPr>
            <w:rFonts w:ascii="標楷體" w:hAnsi="標楷體"/>
            <w:color w:val="000000"/>
            <w:sz w:val="24"/>
            <w:szCs w:val="24"/>
          </w:rPr>
          <w:t>106/2</w:t>
        </w:r>
        <w:r w:rsidRPr="00026E9B">
          <w:rPr>
            <w:rFonts w:ascii="標楷體" w:hAnsi="標楷體"/>
            <w:color w:val="000000"/>
            <w:sz w:val="24"/>
            <w:szCs w:val="24"/>
          </w:rPr>
          <w:t>/</w:t>
        </w:r>
        <w:r>
          <w:rPr>
            <w:rFonts w:ascii="標楷體" w:hAnsi="標楷體"/>
            <w:color w:val="000000"/>
            <w:sz w:val="24"/>
            <w:szCs w:val="24"/>
          </w:rPr>
          <w:t>18</w:t>
        </w:r>
      </w:smartTag>
      <w:r w:rsidRPr="00026E9B">
        <w:rPr>
          <w:rFonts w:ascii="標楷體" w:hAnsi="標楷體" w:hint="eastAsia"/>
          <w:color w:val="000000"/>
          <w:sz w:val="24"/>
          <w:szCs w:val="24"/>
        </w:rPr>
        <w:t>前將電子檔</w:t>
      </w:r>
      <w:r w:rsidRPr="00026E9B">
        <w:rPr>
          <w:rFonts w:ascii="標楷體" w:hAnsi="標楷體"/>
          <w:color w:val="000000"/>
          <w:sz w:val="24"/>
          <w:szCs w:val="24"/>
        </w:rPr>
        <w:t>mail</w:t>
      </w:r>
      <w:r w:rsidRPr="00026E9B">
        <w:rPr>
          <w:rFonts w:ascii="標楷體" w:hAnsi="標楷體" w:hint="eastAsia"/>
          <w:color w:val="000000"/>
          <w:sz w:val="24"/>
          <w:szCs w:val="24"/>
        </w:rPr>
        <w:t>到：</w:t>
      </w:r>
      <w:hyperlink r:id="rId7" w:history="1">
        <w:r w:rsidRPr="00A04547">
          <w:rPr>
            <w:rStyle w:val="Hyperlink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764133" w:rsidRPr="00026E9B" w:rsidRDefault="00764133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</w:t>
      </w:r>
      <w:bookmarkStart w:id="0" w:name="_GoBack"/>
      <w:bookmarkEnd w:id="0"/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p w:rsidR="00764133" w:rsidRPr="008B6E88" w:rsidRDefault="00764133"/>
    <w:sectPr w:rsidR="00764133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133" w:rsidRDefault="00764133" w:rsidP="00332AB4">
      <w:r>
        <w:separator/>
      </w:r>
    </w:p>
  </w:endnote>
  <w:endnote w:type="continuationSeparator" w:id="0">
    <w:p w:rsidR="00764133" w:rsidRDefault="00764133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?? ?玃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133" w:rsidRDefault="00764133" w:rsidP="00332AB4">
      <w:r>
        <w:separator/>
      </w:r>
    </w:p>
  </w:footnote>
  <w:footnote w:type="continuationSeparator" w:id="0">
    <w:p w:rsidR="00764133" w:rsidRDefault="00764133" w:rsidP="00332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450B4"/>
    <w:multiLevelType w:val="hybridMultilevel"/>
    <w:tmpl w:val="CE7CE57A"/>
    <w:lvl w:ilvl="0" w:tplc="DA241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E88"/>
    <w:rsid w:val="00026E9B"/>
    <w:rsid w:val="0003302C"/>
    <w:rsid w:val="00037811"/>
    <w:rsid w:val="00052AAC"/>
    <w:rsid w:val="00060F43"/>
    <w:rsid w:val="00091E0A"/>
    <w:rsid w:val="000B649F"/>
    <w:rsid w:val="000D1EA2"/>
    <w:rsid w:val="00113700"/>
    <w:rsid w:val="00183770"/>
    <w:rsid w:val="00186639"/>
    <w:rsid w:val="001D146D"/>
    <w:rsid w:val="002328E4"/>
    <w:rsid w:val="002732FC"/>
    <w:rsid w:val="002748FF"/>
    <w:rsid w:val="00282731"/>
    <w:rsid w:val="00286BA3"/>
    <w:rsid w:val="003309B2"/>
    <w:rsid w:val="00332AB4"/>
    <w:rsid w:val="00337934"/>
    <w:rsid w:val="00361E8A"/>
    <w:rsid w:val="003643EA"/>
    <w:rsid w:val="003A6099"/>
    <w:rsid w:val="003B63F0"/>
    <w:rsid w:val="003D7EB4"/>
    <w:rsid w:val="004320B5"/>
    <w:rsid w:val="00440D99"/>
    <w:rsid w:val="004B6C47"/>
    <w:rsid w:val="004D3C23"/>
    <w:rsid w:val="004E05D6"/>
    <w:rsid w:val="005121D4"/>
    <w:rsid w:val="0057014B"/>
    <w:rsid w:val="005F6761"/>
    <w:rsid w:val="00600159"/>
    <w:rsid w:val="0061734F"/>
    <w:rsid w:val="006F3F35"/>
    <w:rsid w:val="00764133"/>
    <w:rsid w:val="007742F6"/>
    <w:rsid w:val="007975CF"/>
    <w:rsid w:val="007A18F7"/>
    <w:rsid w:val="007D476D"/>
    <w:rsid w:val="007D7216"/>
    <w:rsid w:val="00805DED"/>
    <w:rsid w:val="00846FD2"/>
    <w:rsid w:val="0088489C"/>
    <w:rsid w:val="008B6E88"/>
    <w:rsid w:val="008C68A4"/>
    <w:rsid w:val="008E4531"/>
    <w:rsid w:val="009041B3"/>
    <w:rsid w:val="00967382"/>
    <w:rsid w:val="009918C0"/>
    <w:rsid w:val="009C3469"/>
    <w:rsid w:val="009C4038"/>
    <w:rsid w:val="009F21B0"/>
    <w:rsid w:val="00A04547"/>
    <w:rsid w:val="00A57D88"/>
    <w:rsid w:val="00A70353"/>
    <w:rsid w:val="00A816A8"/>
    <w:rsid w:val="00A95B26"/>
    <w:rsid w:val="00AB40AB"/>
    <w:rsid w:val="00B601A5"/>
    <w:rsid w:val="00BA1F5B"/>
    <w:rsid w:val="00BA35CF"/>
    <w:rsid w:val="00BD2D7D"/>
    <w:rsid w:val="00BE119A"/>
    <w:rsid w:val="00C12096"/>
    <w:rsid w:val="00C153C0"/>
    <w:rsid w:val="00C4612A"/>
    <w:rsid w:val="00C704A1"/>
    <w:rsid w:val="00C81917"/>
    <w:rsid w:val="00CE5844"/>
    <w:rsid w:val="00CF4888"/>
    <w:rsid w:val="00D21DB7"/>
    <w:rsid w:val="00DA63C6"/>
    <w:rsid w:val="00DF1ABD"/>
    <w:rsid w:val="00E16074"/>
    <w:rsid w:val="00E172A8"/>
    <w:rsid w:val="00E403D3"/>
    <w:rsid w:val="00ED5B70"/>
    <w:rsid w:val="00F26FBC"/>
    <w:rsid w:val="00F34EEC"/>
    <w:rsid w:val="00F37277"/>
    <w:rsid w:val="00F42FBC"/>
    <w:rsid w:val="00F53494"/>
    <w:rsid w:val="00FC2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8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8B6E88"/>
  </w:style>
  <w:style w:type="paragraph" w:customStyle="1" w:styleId="a">
    <w:name w:val="主旨"/>
    <w:basedOn w:val="Normal"/>
    <w:uiPriority w:val="99"/>
    <w:rsid w:val="008B6E88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Header">
    <w:name w:val="header"/>
    <w:basedOn w:val="Normal"/>
    <w:link w:val="Head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32AB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2AB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403D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03D3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1734F"/>
    <w:rPr>
      <w:rFonts w:cs="Times New Roman"/>
      <w:color w:val="0000FF"/>
      <w:u w:val="single"/>
    </w:rPr>
  </w:style>
  <w:style w:type="paragraph" w:customStyle="1" w:styleId="0">
    <w:name w:val="0"/>
    <w:basedOn w:val="Normal"/>
    <w:uiPriority w:val="99"/>
    <w:rsid w:val="00F53494"/>
    <w:pPr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931025">
    <w:name w:val="931025"/>
    <w:basedOn w:val="PlainText"/>
    <w:uiPriority w:val="99"/>
    <w:rsid w:val="00F53494"/>
    <w:pPr>
      <w:snapToGrid w:val="0"/>
      <w:spacing w:line="240" w:lineRule="exact"/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PlainText">
    <w:name w:val="Plain Text"/>
    <w:basedOn w:val="Normal"/>
    <w:link w:val="PlainTextChar"/>
    <w:uiPriority w:val="99"/>
    <w:rsid w:val="00F53494"/>
    <w:rPr>
      <w:rFonts w:ascii="細明體" w:eastAsia="細明體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81917"/>
    <w:rPr>
      <w:rFonts w:ascii="Courier New" w:hAnsi="Courier New" w:cs="Courier New"/>
      <w:kern w:val="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33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2</Pages>
  <Words>244</Words>
  <Characters>1395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揚子高中105學年度第2學期　　班　　科教學計畫</dc:title>
  <dc:subject/>
  <dc:creator>Windows 使用者</dc:creator>
  <cp:keywords/>
  <dc:description/>
  <cp:lastModifiedBy>user</cp:lastModifiedBy>
  <cp:revision>16</cp:revision>
  <cp:lastPrinted>2017-02-13T09:17:00Z</cp:lastPrinted>
  <dcterms:created xsi:type="dcterms:W3CDTF">2017-02-13T11:16:00Z</dcterms:created>
  <dcterms:modified xsi:type="dcterms:W3CDTF">2017-02-15T07:17:00Z</dcterms:modified>
</cp:coreProperties>
</file>