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8C" w:rsidRPr="007C26B0" w:rsidRDefault="0043158C" w:rsidP="0061734F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揚子高中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105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學年度第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2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學期高二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公民與社會科教學計畫</w:t>
      </w:r>
    </w:p>
    <w:p w:rsidR="0043158C" w:rsidRPr="007C26B0" w:rsidRDefault="0043158C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43158C" w:rsidRPr="007C26B0" w:rsidRDefault="0043158C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教師：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廖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英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智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</w:p>
    <w:p w:rsidR="0043158C" w:rsidRPr="00026E9B" w:rsidRDefault="0043158C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43158C" w:rsidRPr="005D26E1" w:rsidRDefault="0043158C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43158C" w:rsidRDefault="0043158C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43158C" w:rsidRDefault="0043158C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</w:t>
            </w:r>
          </w:p>
          <w:p w:rsidR="0043158C" w:rsidRDefault="0043158C" w:rsidP="007C26B0">
            <w:pPr>
              <w:snapToGrid w:val="0"/>
              <w:spacing w:line="360" w:lineRule="auto"/>
              <w:ind w:leftChars="150" w:left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律、經濟各方面之主要知能。</w:t>
            </w:r>
          </w:p>
          <w:p w:rsidR="0043158C" w:rsidRDefault="0043158C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43158C" w:rsidRPr="002E6C9B" w:rsidRDefault="0043158C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3158C" w:rsidRPr="00F2590B" w:rsidRDefault="0043158C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43158C" w:rsidRPr="00F2590B" w:rsidRDefault="0043158C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43158C" w:rsidRDefault="0043158C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43158C" w:rsidRPr="002E6C9B" w:rsidRDefault="0043158C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3158C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105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 w:rsidRPr="005D26E1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高二下第四冊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274EB7">
              <w:rPr>
                <w:rFonts w:ascii="新細明體" w:hAnsi="新細明體" w:hint="eastAsia"/>
                <w:color w:val="000000"/>
                <w:szCs w:val="24"/>
              </w:rPr>
              <w:t>第一課：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經濟學基本概念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274EB7">
              <w:rPr>
                <w:rFonts w:ascii="新細明體" w:hAnsi="新細明體" w:hint="eastAsia"/>
                <w:color w:val="000000"/>
                <w:szCs w:val="24"/>
              </w:rPr>
              <w:t>第二課：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市場機能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第三課：全球化與地球村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第四課：永續發展的經濟課題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第五課：外部效果</w:t>
            </w:r>
          </w:p>
          <w:p w:rsidR="0043158C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第六課：公共財與租稅</w:t>
            </w:r>
          </w:p>
          <w:p w:rsidR="0043158C" w:rsidRPr="0032645B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</w:p>
          <w:p w:rsidR="0043158C" w:rsidRDefault="0043158C" w:rsidP="0032645B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105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第四冊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43158C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教師講述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43158C" w:rsidRPr="007C26B0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43158C" w:rsidRPr="00B07A08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105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第四冊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43158C" w:rsidRPr="00B07A08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43158C" w:rsidRPr="002E6C9B" w:rsidRDefault="0043158C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43158C" w:rsidRPr="002E6C9B" w:rsidRDefault="0043158C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</w:tc>
      </w:tr>
      <w:tr w:rsidR="0043158C" w:rsidRPr="002E6C9B" w:rsidTr="006A23CB">
        <w:trPr>
          <w:trHeight w:val="969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43158C" w:rsidRPr="00B07A08" w:rsidRDefault="0043158C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43158C" w:rsidRPr="002E6C9B" w:rsidRDefault="0043158C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43158C" w:rsidRPr="00B07A08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43158C" w:rsidRPr="00B07A08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43158C" w:rsidRPr="002E6C9B" w:rsidRDefault="0043158C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43158C" w:rsidRPr="00B07A08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43158C" w:rsidRPr="00B07A08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43158C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43158C" w:rsidRPr="001F1F13" w:rsidRDefault="0043158C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43158C" w:rsidRPr="002E6C9B" w:rsidRDefault="0043158C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3158C" w:rsidRDefault="004315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3158C" w:rsidRDefault="004315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3158C" w:rsidRPr="003643EA" w:rsidRDefault="004315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3158C" w:rsidRPr="00026E9B" w:rsidRDefault="004315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3158C" w:rsidRPr="00026E9B" w:rsidRDefault="004315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3158C" w:rsidRPr="00026E9B" w:rsidRDefault="004315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3158C" w:rsidRPr="00026E9B" w:rsidRDefault="004315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3158C" w:rsidRPr="00026E9B" w:rsidRDefault="004315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43158C" w:rsidRPr="002E6C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43158C" w:rsidRPr="002E6C9B" w:rsidRDefault="0043158C" w:rsidP="007C26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社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廖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英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智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高二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忠孝仁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43158C" w:rsidRPr="00332AB4" w:rsidRDefault="0043158C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3158C" w:rsidRPr="002E6C9B" w:rsidRDefault="0043158C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106/2/13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22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24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9~11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43158C" w:rsidRPr="002E6C9B" w:rsidRDefault="0043158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</w:p>
        </w:tc>
        <w:tc>
          <w:tcPr>
            <w:tcW w:w="1559" w:type="dxa"/>
            <w:vAlign w:val="center"/>
          </w:tcPr>
          <w:p w:rsidR="0043158C" w:rsidRPr="002E6C9B" w:rsidRDefault="004315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3158C" w:rsidRPr="002E6C9B" w:rsidRDefault="0043158C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43158C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43158C" w:rsidRPr="002E6C9B" w:rsidRDefault="004315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43158C" w:rsidRPr="002E6C9B" w:rsidRDefault="0043158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43158C" w:rsidRPr="002E6C9B" w:rsidRDefault="0043158C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43158C" w:rsidRPr="00026E9B" w:rsidRDefault="0043158C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/>
          <w:color w:val="000000"/>
          <w:sz w:val="24"/>
          <w:szCs w:val="24"/>
        </w:rPr>
        <w:t>106/2</w:t>
      </w:r>
      <w:r w:rsidRPr="00026E9B">
        <w:rPr>
          <w:rFonts w:ascii="標楷體" w:hAnsi="標楷體"/>
          <w:color w:val="000000"/>
          <w:sz w:val="24"/>
          <w:szCs w:val="24"/>
        </w:rPr>
        <w:t>/</w:t>
      </w:r>
      <w:r>
        <w:rPr>
          <w:rFonts w:ascii="標楷體" w:hAnsi="標楷體"/>
          <w:color w:val="000000"/>
          <w:sz w:val="24"/>
          <w:szCs w:val="24"/>
        </w:rPr>
        <w:t>18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7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43158C" w:rsidRPr="00026E9B" w:rsidRDefault="0043158C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43158C" w:rsidRPr="008B6E88" w:rsidRDefault="0043158C"/>
    <w:sectPr w:rsidR="0043158C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58C" w:rsidRDefault="0043158C" w:rsidP="00332AB4">
      <w:r>
        <w:separator/>
      </w:r>
    </w:p>
  </w:endnote>
  <w:endnote w:type="continuationSeparator" w:id="0">
    <w:p w:rsidR="0043158C" w:rsidRDefault="0043158C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58C" w:rsidRDefault="0043158C" w:rsidP="00332AB4">
      <w:r>
        <w:separator/>
      </w:r>
    </w:p>
  </w:footnote>
  <w:footnote w:type="continuationSeparator" w:id="0">
    <w:p w:rsidR="0043158C" w:rsidRDefault="0043158C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1F1F13"/>
    <w:rsid w:val="00252771"/>
    <w:rsid w:val="00274EB7"/>
    <w:rsid w:val="002E6C9B"/>
    <w:rsid w:val="0032645B"/>
    <w:rsid w:val="003309B2"/>
    <w:rsid w:val="00332AB4"/>
    <w:rsid w:val="00337934"/>
    <w:rsid w:val="00360FD2"/>
    <w:rsid w:val="00361E8A"/>
    <w:rsid w:val="003643EA"/>
    <w:rsid w:val="003B63F0"/>
    <w:rsid w:val="0043158C"/>
    <w:rsid w:val="00431C0B"/>
    <w:rsid w:val="004320B5"/>
    <w:rsid w:val="00440D99"/>
    <w:rsid w:val="00484F11"/>
    <w:rsid w:val="004B0947"/>
    <w:rsid w:val="004B6C47"/>
    <w:rsid w:val="004E05D6"/>
    <w:rsid w:val="005121D4"/>
    <w:rsid w:val="00530B92"/>
    <w:rsid w:val="005D26E1"/>
    <w:rsid w:val="005F6761"/>
    <w:rsid w:val="0061734F"/>
    <w:rsid w:val="006A23CB"/>
    <w:rsid w:val="007975CF"/>
    <w:rsid w:val="007C26B0"/>
    <w:rsid w:val="007D7216"/>
    <w:rsid w:val="00846FD2"/>
    <w:rsid w:val="0088489C"/>
    <w:rsid w:val="008B6E88"/>
    <w:rsid w:val="008C68A4"/>
    <w:rsid w:val="009918C0"/>
    <w:rsid w:val="009C43A3"/>
    <w:rsid w:val="009F21B0"/>
    <w:rsid w:val="00A04547"/>
    <w:rsid w:val="00A70353"/>
    <w:rsid w:val="00A95B26"/>
    <w:rsid w:val="00AB40AB"/>
    <w:rsid w:val="00B07A08"/>
    <w:rsid w:val="00BA1F5B"/>
    <w:rsid w:val="00BE119A"/>
    <w:rsid w:val="00C12096"/>
    <w:rsid w:val="00CE5844"/>
    <w:rsid w:val="00D21DB7"/>
    <w:rsid w:val="00E403D3"/>
    <w:rsid w:val="00E759ED"/>
    <w:rsid w:val="00ED1026"/>
    <w:rsid w:val="00ED5B70"/>
    <w:rsid w:val="00F2590B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261</Words>
  <Characters>1488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subject/>
  <dc:creator>Windows 使用者</dc:creator>
  <cp:keywords/>
  <dc:description/>
  <cp:lastModifiedBy>enigma5888</cp:lastModifiedBy>
  <cp:revision>5</cp:revision>
  <cp:lastPrinted>2017-02-13T09:17:00Z</cp:lastPrinted>
  <dcterms:created xsi:type="dcterms:W3CDTF">2017-02-18T04:54:00Z</dcterms:created>
  <dcterms:modified xsi:type="dcterms:W3CDTF">2017-02-18T05:02:00Z</dcterms:modified>
</cp:coreProperties>
</file>