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D5" w:rsidRPr="007C26B0" w:rsidRDefault="00AE06D5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揚子高中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105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學年度第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2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學期高三社會組公民與社會科教學計畫</w:t>
      </w:r>
    </w:p>
    <w:p w:rsidR="00AE06D5" w:rsidRPr="007C26B0" w:rsidRDefault="00AE06D5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AE06D5" w:rsidRPr="007C26B0" w:rsidRDefault="00AE06D5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廖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英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智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AE06D5" w:rsidRPr="00026E9B" w:rsidRDefault="00AE06D5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AE06D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AE06D5" w:rsidRPr="005D26E1" w:rsidRDefault="00AE06D5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AE06D5" w:rsidRDefault="00AE06D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AE06D5" w:rsidRDefault="00AE06D5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</w:t>
            </w:r>
          </w:p>
          <w:p w:rsidR="00AE06D5" w:rsidRDefault="00AE06D5" w:rsidP="007C26B0">
            <w:pPr>
              <w:snapToGrid w:val="0"/>
              <w:spacing w:line="360" w:lineRule="auto"/>
              <w:ind w:leftChars="150" w:left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律、經濟各方面之主要知能。</w:t>
            </w:r>
          </w:p>
          <w:p w:rsidR="00AE06D5" w:rsidRDefault="00AE06D5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AE06D5" w:rsidRPr="002E6C9B" w:rsidRDefault="00AE06D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</w:tc>
      </w:tr>
      <w:tr w:rsidR="00AE06D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AE06D5" w:rsidRPr="00F2590B" w:rsidRDefault="00AE06D5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AE06D5" w:rsidRPr="00F2590B" w:rsidRDefault="00AE06D5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AE06D5" w:rsidRDefault="00AE06D5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AE06D5" w:rsidRPr="002E6C9B" w:rsidRDefault="00AE06D5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E06D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AE06D5" w:rsidRDefault="00AE06D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 w:rsidRPr="005D26E1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高三下第六冊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第一課：民意、媒體與政治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第二課：國際關係與和平安全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第三課：世界主要政治意識型態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第四課：中國政治與經濟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第五課：台海兩岸之經貿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第六課：貨幣與銀行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第七課：股票與股票市場</w:t>
            </w:r>
          </w:p>
          <w:p w:rsidR="00AE06D5" w:rsidRPr="007D129C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第八課：物價與失業</w:t>
            </w:r>
          </w:p>
          <w:p w:rsidR="00AE06D5" w:rsidRDefault="00AE06D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>104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第六冊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AE06D5" w:rsidRDefault="00AE06D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AE06D5" w:rsidRPr="009C43A3" w:rsidRDefault="00AE06D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教師講述</w:t>
            </w:r>
          </w:p>
          <w:p w:rsidR="00AE06D5" w:rsidRPr="009C43A3" w:rsidRDefault="00AE06D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AE06D5" w:rsidRPr="009C43A3" w:rsidRDefault="00AE06D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AE06D5" w:rsidRPr="009C43A3" w:rsidRDefault="00AE06D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AE06D5" w:rsidRPr="009C43A3" w:rsidRDefault="00AE06D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AE06D5" w:rsidRPr="007C26B0" w:rsidRDefault="00AE06D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AE06D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AE06D5" w:rsidRPr="00B07A08" w:rsidRDefault="00AE06D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第六冊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AE06D5" w:rsidRPr="00B07A08" w:rsidRDefault="00AE06D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AE06D5" w:rsidRPr="002E6C9B" w:rsidRDefault="00AE06D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AE06D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AE06D5" w:rsidRPr="009C43A3" w:rsidRDefault="00AE06D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AE06D5" w:rsidRPr="002E6C9B" w:rsidRDefault="00AE06D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</w:tc>
      </w:tr>
      <w:tr w:rsidR="00AE06D5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AE06D5" w:rsidRPr="00B07A08" w:rsidRDefault="00AE06D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AE06D5" w:rsidRPr="002E6C9B" w:rsidRDefault="00AE06D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AE06D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AE06D5" w:rsidRPr="00B07A08" w:rsidRDefault="00AE06D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AE06D5" w:rsidRPr="00B07A08" w:rsidRDefault="00AE06D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AE06D5" w:rsidRPr="002E6C9B" w:rsidRDefault="00AE06D5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AE06D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AE06D5" w:rsidRPr="00B07A08" w:rsidRDefault="00AE06D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AE06D5" w:rsidRPr="00B07A08" w:rsidRDefault="00AE06D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AE06D5" w:rsidRDefault="00AE06D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AE06D5" w:rsidRPr="001F1F13" w:rsidRDefault="00AE06D5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AE06D5" w:rsidRPr="002E6C9B" w:rsidRDefault="00AE06D5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E06D5" w:rsidRDefault="00AE06D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E06D5" w:rsidRDefault="00AE06D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E06D5" w:rsidRPr="003643EA" w:rsidRDefault="00AE06D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E06D5" w:rsidRPr="00026E9B" w:rsidRDefault="00AE06D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E06D5" w:rsidRPr="00026E9B" w:rsidRDefault="00AE06D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E06D5" w:rsidRPr="00026E9B" w:rsidRDefault="00AE06D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E06D5" w:rsidRPr="00026E9B" w:rsidRDefault="00AE06D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E06D5" w:rsidRPr="00026E9B" w:rsidRDefault="00AE06D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AE06D5" w:rsidRPr="002E6C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AE06D5" w:rsidRPr="002E6C9B" w:rsidRDefault="00AE06D5" w:rsidP="007C26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社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廖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英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智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高三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愛信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AE06D5" w:rsidRPr="00332AB4" w:rsidRDefault="00AE06D5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E06D5" w:rsidRPr="002E6C9B" w:rsidRDefault="00AE06D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106/2/13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24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9~11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AE06D5" w:rsidRPr="002E6C9B" w:rsidRDefault="00AE06D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  <w:vAlign w:val="center"/>
          </w:tcPr>
          <w:p w:rsidR="00AE06D5" w:rsidRPr="002E6C9B" w:rsidRDefault="00AE06D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E06D5" w:rsidRPr="002E6C9B" w:rsidRDefault="00AE06D5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E06D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AE06D5" w:rsidRPr="002E6C9B" w:rsidRDefault="00AE06D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AE06D5" w:rsidRPr="002E6C9B" w:rsidRDefault="00AE06D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E06D5" w:rsidRPr="002E6C9B" w:rsidRDefault="00AE06D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AE06D5" w:rsidRPr="002E6C9B" w:rsidRDefault="00AE06D5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AE06D5" w:rsidRPr="00026E9B" w:rsidRDefault="00AE06D5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/>
          <w:color w:val="000000"/>
          <w:sz w:val="24"/>
          <w:szCs w:val="24"/>
        </w:rPr>
        <w:t>106/2</w:t>
      </w:r>
      <w:r w:rsidRPr="00026E9B">
        <w:rPr>
          <w:rFonts w:ascii="標楷體" w:hAnsi="標楷體"/>
          <w:color w:val="000000"/>
          <w:sz w:val="24"/>
          <w:szCs w:val="24"/>
        </w:rPr>
        <w:t>/</w:t>
      </w:r>
      <w:r>
        <w:rPr>
          <w:rFonts w:ascii="標楷體" w:hAnsi="標楷體"/>
          <w:color w:val="000000"/>
          <w:sz w:val="24"/>
          <w:szCs w:val="24"/>
        </w:rPr>
        <w:t>18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7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AE06D5" w:rsidRPr="00026E9B" w:rsidRDefault="00AE06D5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AE06D5" w:rsidRPr="008B6E88" w:rsidRDefault="00AE06D5"/>
    <w:sectPr w:rsidR="00AE06D5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6D5" w:rsidRDefault="00AE06D5" w:rsidP="00332AB4">
      <w:r>
        <w:separator/>
      </w:r>
    </w:p>
  </w:endnote>
  <w:endnote w:type="continuationSeparator" w:id="0">
    <w:p w:rsidR="00AE06D5" w:rsidRDefault="00AE06D5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6D5" w:rsidRDefault="00AE06D5" w:rsidP="00332AB4">
      <w:r>
        <w:separator/>
      </w:r>
    </w:p>
  </w:footnote>
  <w:footnote w:type="continuationSeparator" w:id="0">
    <w:p w:rsidR="00AE06D5" w:rsidRDefault="00AE06D5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1F1F13"/>
    <w:rsid w:val="002E6C9B"/>
    <w:rsid w:val="003309B2"/>
    <w:rsid w:val="00332AB4"/>
    <w:rsid w:val="00337934"/>
    <w:rsid w:val="00361E8A"/>
    <w:rsid w:val="003643EA"/>
    <w:rsid w:val="003B63F0"/>
    <w:rsid w:val="00431C0B"/>
    <w:rsid w:val="004320B5"/>
    <w:rsid w:val="00440D99"/>
    <w:rsid w:val="00484F11"/>
    <w:rsid w:val="004B0947"/>
    <w:rsid w:val="004B6C47"/>
    <w:rsid w:val="004E05D6"/>
    <w:rsid w:val="005121D4"/>
    <w:rsid w:val="00530B92"/>
    <w:rsid w:val="005D26E1"/>
    <w:rsid w:val="005F6761"/>
    <w:rsid w:val="0061734F"/>
    <w:rsid w:val="006A23CB"/>
    <w:rsid w:val="007975CF"/>
    <w:rsid w:val="007C26B0"/>
    <w:rsid w:val="007D129C"/>
    <w:rsid w:val="007D7216"/>
    <w:rsid w:val="00846FD2"/>
    <w:rsid w:val="0088489C"/>
    <w:rsid w:val="008B6E88"/>
    <w:rsid w:val="008C68A4"/>
    <w:rsid w:val="009918C0"/>
    <w:rsid w:val="009C43A3"/>
    <w:rsid w:val="009F21B0"/>
    <w:rsid w:val="00A04547"/>
    <w:rsid w:val="00A70353"/>
    <w:rsid w:val="00A95B26"/>
    <w:rsid w:val="00AB40AB"/>
    <w:rsid w:val="00AE06D5"/>
    <w:rsid w:val="00B07A08"/>
    <w:rsid w:val="00BA1F5B"/>
    <w:rsid w:val="00BE119A"/>
    <w:rsid w:val="00C12096"/>
    <w:rsid w:val="00CE5844"/>
    <w:rsid w:val="00D21DB7"/>
    <w:rsid w:val="00E403D3"/>
    <w:rsid w:val="00E759ED"/>
    <w:rsid w:val="00ED5B70"/>
    <w:rsid w:val="00F2590B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265</Words>
  <Characters>1512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enigma5888</cp:lastModifiedBy>
  <cp:revision>4</cp:revision>
  <cp:lastPrinted>2017-02-13T09:17:00Z</cp:lastPrinted>
  <dcterms:created xsi:type="dcterms:W3CDTF">2017-02-18T04:01:00Z</dcterms:created>
  <dcterms:modified xsi:type="dcterms:W3CDTF">2017-02-18T04:51:00Z</dcterms:modified>
</cp:coreProperties>
</file>