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F5" w:rsidRPr="006422C7" w:rsidRDefault="004828F5" w:rsidP="0061734F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揚子高中</w:t>
      </w:r>
      <w:r w:rsidRPr="006422C7">
        <w:rPr>
          <w:rFonts w:ascii="標楷體" w:eastAsia="標楷體" w:hAnsi="標楷體"/>
          <w:color w:val="000000"/>
          <w:sz w:val="32"/>
          <w:szCs w:val="32"/>
        </w:rPr>
        <w:t>105</w:t>
      </w:r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 w:rsidRPr="006422C7">
        <w:rPr>
          <w:rFonts w:ascii="標楷體" w:eastAsia="標楷體" w:hAnsi="標楷體"/>
          <w:color w:val="000000"/>
          <w:sz w:val="32"/>
          <w:szCs w:val="32"/>
        </w:rPr>
        <w:t>2</w:t>
      </w:r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學期高一應用外語科公民與社會科教學計畫</w:t>
      </w:r>
    </w:p>
    <w:p w:rsidR="004828F5" w:rsidRPr="007C26B0" w:rsidRDefault="004828F5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4828F5" w:rsidRPr="007C26B0" w:rsidRDefault="004828F5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教師：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廖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英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智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</w:p>
    <w:p w:rsidR="004828F5" w:rsidRPr="00026E9B" w:rsidRDefault="004828F5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4828F5" w:rsidRPr="005D26E1" w:rsidRDefault="004828F5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4828F5" w:rsidRDefault="004828F5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4828F5" w:rsidRDefault="004828F5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</w:t>
            </w:r>
          </w:p>
          <w:p w:rsidR="004828F5" w:rsidRDefault="004828F5" w:rsidP="007C26B0">
            <w:pPr>
              <w:snapToGrid w:val="0"/>
              <w:spacing w:line="360" w:lineRule="auto"/>
              <w:ind w:leftChars="150" w:left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律、經濟各方面之主要知能。</w:t>
            </w:r>
          </w:p>
          <w:p w:rsidR="004828F5" w:rsidRDefault="004828F5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828F5" w:rsidRPr="00F2590B" w:rsidRDefault="004828F5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4828F5" w:rsidRPr="00F2590B" w:rsidRDefault="004828F5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4828F5" w:rsidRDefault="004828F5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4828F5" w:rsidRPr="002E6C9B" w:rsidRDefault="004828F5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828F5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技術高級中學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公民與社會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4828F5" w:rsidRPr="00230C99" w:rsidRDefault="004828F5" w:rsidP="007C26B0">
            <w:pPr>
              <w:snapToGrid w:val="0"/>
              <w:spacing w:line="360" w:lineRule="auto"/>
              <w:rPr>
                <w:rFonts w:ascii="新細明體"/>
                <w:b/>
                <w:bCs/>
                <w:color w:val="000000"/>
                <w:szCs w:val="24"/>
              </w:rPr>
            </w:pPr>
            <w:r w:rsidRPr="00230C99">
              <w:rPr>
                <w:rFonts w:ascii="新細明體" w:hAnsi="新細明體" w:hint="eastAsia"/>
                <w:b/>
                <w:bCs/>
                <w:color w:val="000000"/>
                <w:szCs w:val="24"/>
              </w:rPr>
              <w:t>第三篇</w:t>
            </w:r>
            <w:r w:rsidRPr="00230C99">
              <w:rPr>
                <w:rFonts w:ascii="新細明體" w:hAnsi="新細明體"/>
                <w:b/>
                <w:bCs/>
                <w:color w:val="000000"/>
                <w:szCs w:val="24"/>
              </w:rPr>
              <w:t xml:space="preserve"> </w:t>
            </w:r>
            <w:r w:rsidRPr="00230C99">
              <w:rPr>
                <w:rFonts w:ascii="新細明體" w:hAnsi="新細明體" w:hint="eastAsia"/>
                <w:b/>
                <w:bCs/>
                <w:color w:val="000000"/>
                <w:szCs w:val="24"/>
              </w:rPr>
              <w:t>政府與民主政治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第一章</w:t>
            </w:r>
            <w:r w:rsidRPr="005D26E1"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ascii="新細明體" w:hAnsi="新細明體" w:hint="eastAsia"/>
                <w:szCs w:val="24"/>
              </w:rPr>
              <w:t>國家的組成與責任政治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第二章</w:t>
            </w:r>
            <w:r w:rsidRPr="005D26E1"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ascii="新細明體" w:hAnsi="新細明體" w:hint="eastAsia"/>
                <w:szCs w:val="24"/>
              </w:rPr>
              <w:t>政府的組織、功能及權限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第三章：民意、選舉與政策</w:t>
            </w:r>
          </w:p>
          <w:p w:rsidR="004828F5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第四章：民主文化與公民參與</w:t>
            </w:r>
          </w:p>
          <w:p w:rsidR="004828F5" w:rsidRPr="00F51252" w:rsidRDefault="004828F5" w:rsidP="00B00C69">
            <w:pPr>
              <w:spacing w:line="360" w:lineRule="auto"/>
              <w:rPr>
                <w:rFonts w:ascii="新細明體"/>
                <w:b/>
                <w:bCs/>
                <w:szCs w:val="24"/>
              </w:rPr>
            </w:pPr>
            <w:r w:rsidRPr="00F51252">
              <w:rPr>
                <w:rFonts w:ascii="新細明體" w:hAnsi="新細明體" w:hint="eastAsia"/>
                <w:b/>
                <w:bCs/>
                <w:szCs w:val="24"/>
              </w:rPr>
              <w:t>第四篇</w:t>
            </w:r>
            <w:r w:rsidRPr="00F51252">
              <w:rPr>
                <w:rFonts w:ascii="新細明體" w:hAnsi="新細明體"/>
                <w:b/>
                <w:bCs/>
                <w:szCs w:val="24"/>
              </w:rPr>
              <w:t xml:space="preserve"> </w:t>
            </w:r>
            <w:r w:rsidRPr="00F51252">
              <w:rPr>
                <w:rFonts w:ascii="新細明體" w:hAnsi="新細明體" w:hint="eastAsia"/>
                <w:b/>
                <w:bCs/>
                <w:szCs w:val="24"/>
              </w:rPr>
              <w:t>經濟與永續發展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第一章：經濟學基本概念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第二章：經濟活動與效率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第三章：經濟指標與經濟政策</w:t>
            </w:r>
          </w:p>
          <w:p w:rsidR="004828F5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第四章：環境保護與自然資源</w:t>
            </w:r>
          </w:p>
          <w:p w:rsidR="004828F5" w:rsidRPr="00F51252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第五章：永續發展與經濟發展</w:t>
            </w:r>
          </w:p>
          <w:p w:rsidR="004828F5" w:rsidRDefault="004828F5" w:rsidP="0032645B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 w:hint="eastAsia"/>
                <w:color w:val="000000"/>
                <w:szCs w:val="24"/>
              </w:rPr>
              <w:t>技術高級中學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公民與社會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4828F5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教師講述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4828F5" w:rsidRPr="007C26B0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</w:tc>
      </w:tr>
      <w:tr w:rsidR="004828F5" w:rsidRPr="002E6C9B" w:rsidTr="006A23CB">
        <w:trPr>
          <w:trHeight w:val="969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4828F5" w:rsidRPr="002E6C9B" w:rsidRDefault="004828F5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4828F5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4828F5" w:rsidRPr="001F1F13" w:rsidRDefault="004828F5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4828F5" w:rsidRPr="002E6C9B" w:rsidRDefault="004828F5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828F5" w:rsidRDefault="004828F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828F5" w:rsidRPr="003643EA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026E9B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026E9B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026E9B" w:rsidRDefault="004828F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4828F5" w:rsidRPr="002E6C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社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廖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英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智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高一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和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4828F5" w:rsidRPr="00332AB4" w:rsidRDefault="004828F5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第三篇第一章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828F5" w:rsidRPr="002E6C9B" w:rsidRDefault="004828F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106/2/13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第三章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22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24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第四篇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9~11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第五章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4828F5" w:rsidRPr="002E6C9B" w:rsidRDefault="004828F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第五章</w:t>
            </w:r>
          </w:p>
        </w:tc>
        <w:tc>
          <w:tcPr>
            <w:tcW w:w="1559" w:type="dxa"/>
            <w:vAlign w:val="center"/>
          </w:tcPr>
          <w:p w:rsidR="004828F5" w:rsidRPr="002E6C9B" w:rsidRDefault="004828F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4828F5" w:rsidRPr="002E6C9B" w:rsidRDefault="004828F5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4828F5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4828F5" w:rsidRPr="002E6C9B" w:rsidRDefault="004828F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4828F5" w:rsidRPr="002E6C9B" w:rsidRDefault="004828F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4828F5" w:rsidRPr="002E6C9B" w:rsidRDefault="004828F5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4828F5" w:rsidRPr="00026E9B" w:rsidRDefault="004828F5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/>
          <w:color w:val="000000"/>
          <w:sz w:val="24"/>
          <w:szCs w:val="24"/>
        </w:rPr>
        <w:t>106/2</w:t>
      </w:r>
      <w:r w:rsidRPr="00026E9B">
        <w:rPr>
          <w:rFonts w:ascii="標楷體" w:hAnsi="標楷體"/>
          <w:color w:val="000000"/>
          <w:sz w:val="24"/>
          <w:szCs w:val="24"/>
        </w:rPr>
        <w:t>/</w:t>
      </w:r>
      <w:r>
        <w:rPr>
          <w:rFonts w:ascii="標楷體" w:hAnsi="標楷體"/>
          <w:color w:val="000000"/>
          <w:sz w:val="24"/>
          <w:szCs w:val="24"/>
        </w:rPr>
        <w:t>18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7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4828F5" w:rsidRPr="00026E9B" w:rsidRDefault="004828F5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4828F5" w:rsidRPr="00F51252" w:rsidRDefault="004828F5"/>
    <w:sectPr w:rsidR="004828F5" w:rsidRPr="00F51252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8F5" w:rsidRDefault="004828F5" w:rsidP="00332AB4">
      <w:r>
        <w:separator/>
      </w:r>
    </w:p>
  </w:endnote>
  <w:endnote w:type="continuationSeparator" w:id="0">
    <w:p w:rsidR="004828F5" w:rsidRDefault="004828F5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8F5" w:rsidRDefault="004828F5" w:rsidP="00332AB4">
      <w:r>
        <w:separator/>
      </w:r>
    </w:p>
  </w:footnote>
  <w:footnote w:type="continuationSeparator" w:id="0">
    <w:p w:rsidR="004828F5" w:rsidRDefault="004828F5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1F1F13"/>
    <w:rsid w:val="00230C99"/>
    <w:rsid w:val="00252771"/>
    <w:rsid w:val="002E6C9B"/>
    <w:rsid w:val="0032645B"/>
    <w:rsid w:val="003309B2"/>
    <w:rsid w:val="00332AB4"/>
    <w:rsid w:val="00337934"/>
    <w:rsid w:val="00360FD2"/>
    <w:rsid w:val="00361E8A"/>
    <w:rsid w:val="003643EA"/>
    <w:rsid w:val="003B63F0"/>
    <w:rsid w:val="00423ABD"/>
    <w:rsid w:val="00431C0B"/>
    <w:rsid w:val="004320B5"/>
    <w:rsid w:val="00440D99"/>
    <w:rsid w:val="004828F5"/>
    <w:rsid w:val="00484F11"/>
    <w:rsid w:val="004B0947"/>
    <w:rsid w:val="004B6C47"/>
    <w:rsid w:val="004E05D6"/>
    <w:rsid w:val="005121D4"/>
    <w:rsid w:val="00530B92"/>
    <w:rsid w:val="005D26E1"/>
    <w:rsid w:val="005F6761"/>
    <w:rsid w:val="0061734F"/>
    <w:rsid w:val="006422C7"/>
    <w:rsid w:val="006A23CB"/>
    <w:rsid w:val="007975CF"/>
    <w:rsid w:val="007C26B0"/>
    <w:rsid w:val="007D7216"/>
    <w:rsid w:val="00846FD2"/>
    <w:rsid w:val="0088489C"/>
    <w:rsid w:val="008B6E88"/>
    <w:rsid w:val="008C68A4"/>
    <w:rsid w:val="009918C0"/>
    <w:rsid w:val="009C43A3"/>
    <w:rsid w:val="009F21B0"/>
    <w:rsid w:val="00A04547"/>
    <w:rsid w:val="00A70353"/>
    <w:rsid w:val="00A95B26"/>
    <w:rsid w:val="00AB40AB"/>
    <w:rsid w:val="00B00C69"/>
    <w:rsid w:val="00B07A08"/>
    <w:rsid w:val="00BA1F5B"/>
    <w:rsid w:val="00BE119A"/>
    <w:rsid w:val="00C12096"/>
    <w:rsid w:val="00CE5844"/>
    <w:rsid w:val="00D21DB7"/>
    <w:rsid w:val="00E403D3"/>
    <w:rsid w:val="00E759ED"/>
    <w:rsid w:val="00ED1026"/>
    <w:rsid w:val="00ED5B70"/>
    <w:rsid w:val="00F2590B"/>
    <w:rsid w:val="00F34EEC"/>
    <w:rsid w:val="00F37277"/>
    <w:rsid w:val="00F5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3</Pages>
  <Words>272</Words>
  <Characters>1554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subject/>
  <dc:creator>Windows 使用者</dc:creator>
  <cp:keywords/>
  <dc:description/>
  <cp:lastModifiedBy>enigma5888</cp:lastModifiedBy>
  <cp:revision>3</cp:revision>
  <cp:lastPrinted>2017-02-13T09:17:00Z</cp:lastPrinted>
  <dcterms:created xsi:type="dcterms:W3CDTF">2017-02-18T07:46:00Z</dcterms:created>
  <dcterms:modified xsi:type="dcterms:W3CDTF">2017-02-18T07:59:00Z</dcterms:modified>
</cp:coreProperties>
</file>